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4FB845" w14:textId="72215F18" w:rsidR="006B2F86" w:rsidRDefault="00F92B75" w:rsidP="00E71FC3">
      <w:pPr>
        <w:pStyle w:val="NoSpacing"/>
      </w:pPr>
      <w:r>
        <w:rPr>
          <w:u w:val="single"/>
        </w:rPr>
        <w:t>Robert HARYNGTON</w:t>
      </w:r>
      <w:r>
        <w:t xml:space="preserve">   </w:t>
      </w:r>
      <w:proofErr w:type="gramStart"/>
      <w:r>
        <w:t xml:space="preserve">   (</w:t>
      </w:r>
      <w:proofErr w:type="gramEnd"/>
      <w:r>
        <w:t>fl.1506)</w:t>
      </w:r>
    </w:p>
    <w:p w14:paraId="054A03A6" w14:textId="1B3AB60C" w:rsidR="00F92B75" w:rsidRDefault="00F92B75" w:rsidP="00E71FC3">
      <w:pPr>
        <w:pStyle w:val="NoSpacing"/>
      </w:pPr>
      <w:r>
        <w:t>buried in Rotherham.</w:t>
      </w:r>
    </w:p>
    <w:p w14:paraId="3666B5F7" w14:textId="1D5F82C6" w:rsidR="00F92B75" w:rsidRDefault="00F92B75" w:rsidP="00E71FC3">
      <w:pPr>
        <w:pStyle w:val="NoSpacing"/>
      </w:pPr>
    </w:p>
    <w:p w14:paraId="7428A8B0" w14:textId="56DC6212" w:rsidR="00F92B75" w:rsidRDefault="00F92B75" w:rsidP="00E71FC3">
      <w:pPr>
        <w:pStyle w:val="NoSpacing"/>
      </w:pPr>
    </w:p>
    <w:p w14:paraId="48B88969" w14:textId="77777777" w:rsidR="00F92B75" w:rsidRDefault="00F92B75" w:rsidP="00F92B75">
      <w:pPr>
        <w:pStyle w:val="NoSpacing"/>
      </w:pPr>
      <w:r>
        <w:t>24 Sep.1506</w:t>
      </w:r>
      <w:r>
        <w:tab/>
      </w:r>
      <w:r>
        <w:t>He made his Will.   (W.Y.R. p.80)</w:t>
      </w:r>
    </w:p>
    <w:p w14:paraId="5FAB2960" w14:textId="6A7C6300" w:rsidR="00F92B75" w:rsidRDefault="00F92B75" w:rsidP="00E71FC3">
      <w:pPr>
        <w:pStyle w:val="NoSpacing"/>
      </w:pPr>
    </w:p>
    <w:p w14:paraId="40EED962" w14:textId="26164B09" w:rsidR="00F92B75" w:rsidRDefault="00F92B75" w:rsidP="00E71FC3">
      <w:pPr>
        <w:pStyle w:val="NoSpacing"/>
      </w:pPr>
    </w:p>
    <w:p w14:paraId="40496838" w14:textId="139A6700" w:rsidR="00F92B75" w:rsidRPr="00F92B75" w:rsidRDefault="00F92B75" w:rsidP="00E71FC3">
      <w:pPr>
        <w:pStyle w:val="NoSpacing"/>
      </w:pPr>
      <w:r>
        <w:t>21 January 2018</w:t>
      </w:r>
      <w:bookmarkStart w:id="0" w:name="_GoBack"/>
      <w:bookmarkEnd w:id="0"/>
    </w:p>
    <w:sectPr w:rsidR="00F92B75" w:rsidRPr="00F92B75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E98521" w14:textId="77777777" w:rsidR="00F92B75" w:rsidRDefault="00F92B75" w:rsidP="00E71FC3">
      <w:pPr>
        <w:spacing w:after="0" w:line="240" w:lineRule="auto"/>
      </w:pPr>
      <w:r>
        <w:separator/>
      </w:r>
    </w:p>
  </w:endnote>
  <w:endnote w:type="continuationSeparator" w:id="0">
    <w:p w14:paraId="0D07E5ED" w14:textId="77777777" w:rsidR="00F92B75" w:rsidRDefault="00F92B7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496AD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5D0FB9" w14:textId="77777777" w:rsidR="00F92B75" w:rsidRDefault="00F92B75" w:rsidP="00E71FC3">
      <w:pPr>
        <w:spacing w:after="0" w:line="240" w:lineRule="auto"/>
      </w:pPr>
      <w:r>
        <w:separator/>
      </w:r>
    </w:p>
  </w:footnote>
  <w:footnote w:type="continuationSeparator" w:id="0">
    <w:p w14:paraId="7A9936E5" w14:textId="77777777" w:rsidR="00F92B75" w:rsidRDefault="00F92B7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B75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  <w:rsid w:val="00F9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02EF7"/>
  <w15:chartTrackingRefBased/>
  <w15:docId w15:val="{5421D3B7-FA9C-4FDA-92AE-902F00ECB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4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2018-01-21T20:14:00Z</dcterms:created>
  <dcterms:modified xsi:type="dcterms:W3CDTF">2018-01-21T20:16:00Z</dcterms:modified>
</cp:coreProperties>
</file>