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0D78B" w14:textId="77777777" w:rsidR="00225106" w:rsidRDefault="00225106" w:rsidP="00225106">
      <w:pPr>
        <w:pStyle w:val="NoSpacing"/>
      </w:pPr>
      <w:r>
        <w:rPr>
          <w:u w:val="single"/>
        </w:rPr>
        <w:t>Thomas HARYNGTON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6449DDA4" w14:textId="3461DC63" w:rsidR="00225106" w:rsidRDefault="00225106" w:rsidP="00225106">
      <w:pPr>
        <w:pStyle w:val="NoSpacing"/>
      </w:pPr>
      <w:r>
        <w:t>of Meaux Abbey</w:t>
      </w:r>
      <w:bookmarkStart w:id="0" w:name="_GoBack"/>
      <w:bookmarkEnd w:id="0"/>
      <w:r>
        <w:t>, East Riding of Yorkshire.</w:t>
      </w:r>
    </w:p>
    <w:p w14:paraId="00C8B6DF" w14:textId="77777777" w:rsidR="00225106" w:rsidRDefault="00225106" w:rsidP="00225106">
      <w:pPr>
        <w:pStyle w:val="NoSpacing"/>
      </w:pPr>
    </w:p>
    <w:p w14:paraId="2F1C37C5" w14:textId="77777777" w:rsidR="00225106" w:rsidRDefault="00225106" w:rsidP="00225106">
      <w:pPr>
        <w:pStyle w:val="NoSpacing"/>
      </w:pPr>
    </w:p>
    <w:p w14:paraId="6894413B" w14:textId="77777777" w:rsidR="00225106" w:rsidRDefault="00225106" w:rsidP="00225106">
      <w:pPr>
        <w:pStyle w:val="NoSpacing"/>
      </w:pPr>
      <w:r>
        <w:t>18 Feb.1475</w:t>
      </w:r>
      <w:r>
        <w:tab/>
        <w:t>He was ordained priest in the conventual church of the Carmelites at</w:t>
      </w:r>
    </w:p>
    <w:p w14:paraId="1A975069" w14:textId="77777777" w:rsidR="00225106" w:rsidRDefault="00225106" w:rsidP="00225106">
      <w:pPr>
        <w:pStyle w:val="NoSpacing"/>
      </w:pPr>
      <w:r>
        <w:tab/>
      </w:r>
      <w:r>
        <w:tab/>
        <w:t>York by William Egremont, Bishop of Dromore(q.v.).</w:t>
      </w:r>
    </w:p>
    <w:p w14:paraId="39F49161" w14:textId="77777777" w:rsidR="00225106" w:rsidRDefault="00225106" w:rsidP="00225106">
      <w:pPr>
        <w:pStyle w:val="NoSpacing"/>
      </w:pPr>
      <w:r>
        <w:tab/>
      </w:r>
      <w:r>
        <w:tab/>
        <w:t>(“York Clergy Ordinations 1475-1500” ed. David M. Smith p.2)</w:t>
      </w:r>
    </w:p>
    <w:p w14:paraId="767A09C8" w14:textId="77777777" w:rsidR="00225106" w:rsidRDefault="00225106" w:rsidP="00225106">
      <w:pPr>
        <w:pStyle w:val="NoSpacing"/>
      </w:pPr>
    </w:p>
    <w:p w14:paraId="42D62BCD" w14:textId="77777777" w:rsidR="00225106" w:rsidRDefault="00225106" w:rsidP="00225106">
      <w:pPr>
        <w:pStyle w:val="NoSpacing"/>
      </w:pPr>
    </w:p>
    <w:p w14:paraId="2D5B31EA" w14:textId="77777777" w:rsidR="00225106" w:rsidRPr="00A53D5B" w:rsidRDefault="00225106" w:rsidP="00225106">
      <w:pPr>
        <w:pStyle w:val="NoSpacing"/>
      </w:pPr>
      <w:r>
        <w:t>3 March 2019</w:t>
      </w:r>
    </w:p>
    <w:p w14:paraId="0E0E7997" w14:textId="626BD3FF" w:rsidR="006B2F86" w:rsidRPr="00225106" w:rsidRDefault="008821E8" w:rsidP="00E71FC3">
      <w:pPr>
        <w:pStyle w:val="NoSpacing"/>
      </w:pPr>
    </w:p>
    <w:sectPr w:rsidR="006B2F86" w:rsidRPr="0022510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A79FB" w14:textId="77777777" w:rsidR="00225106" w:rsidRDefault="00225106" w:rsidP="00E71FC3">
      <w:pPr>
        <w:spacing w:after="0" w:line="240" w:lineRule="auto"/>
      </w:pPr>
      <w:r>
        <w:separator/>
      </w:r>
    </w:p>
  </w:endnote>
  <w:endnote w:type="continuationSeparator" w:id="0">
    <w:p w14:paraId="4C1A3555" w14:textId="77777777" w:rsidR="00225106" w:rsidRDefault="0022510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213B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A4112" w14:textId="77777777" w:rsidR="00225106" w:rsidRDefault="00225106" w:rsidP="00E71FC3">
      <w:pPr>
        <w:spacing w:after="0" w:line="240" w:lineRule="auto"/>
      </w:pPr>
      <w:r>
        <w:separator/>
      </w:r>
    </w:p>
  </w:footnote>
  <w:footnote w:type="continuationSeparator" w:id="0">
    <w:p w14:paraId="72A6A08F" w14:textId="77777777" w:rsidR="00225106" w:rsidRDefault="0022510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06"/>
    <w:rsid w:val="001A7C09"/>
    <w:rsid w:val="0022510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92D5"/>
  <w15:chartTrackingRefBased/>
  <w15:docId w15:val="{3289CD74-B8F7-46D3-AFAC-0C55399E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2019-03-03T19:23:00Z</dcterms:created>
  <dcterms:modified xsi:type="dcterms:W3CDTF">2019-03-03T19:25:00Z</dcterms:modified>
</cp:coreProperties>
</file>