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59E2" w14:textId="77777777" w:rsidR="00E056E8" w:rsidRDefault="00E056E8" w:rsidP="00E05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HARYNGTON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787F0B37" w14:textId="77777777" w:rsidR="00E056E8" w:rsidRDefault="00E056E8" w:rsidP="00E056E8">
      <w:pPr>
        <w:rPr>
          <w:rFonts w:ascii="Times New Roman" w:hAnsi="Times New Roman" w:cs="Times New Roman"/>
          <w:sz w:val="24"/>
          <w:szCs w:val="24"/>
        </w:rPr>
      </w:pPr>
    </w:p>
    <w:p w14:paraId="3CDE4533" w14:textId="77777777" w:rsidR="00E056E8" w:rsidRDefault="00E056E8" w:rsidP="00E056E8">
      <w:pPr>
        <w:rPr>
          <w:rFonts w:ascii="Times New Roman" w:hAnsi="Times New Roman" w:cs="Times New Roman"/>
          <w:sz w:val="24"/>
          <w:szCs w:val="24"/>
        </w:rPr>
      </w:pPr>
    </w:p>
    <w:p w14:paraId="3611980F" w14:textId="77777777" w:rsidR="00E056E8" w:rsidRDefault="00E056E8" w:rsidP="00E05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Nov.1413</w:t>
      </w:r>
      <w:r>
        <w:rPr>
          <w:rFonts w:ascii="Times New Roman" w:hAnsi="Times New Roman" w:cs="Times New Roman"/>
          <w:sz w:val="24"/>
          <w:szCs w:val="24"/>
        </w:rPr>
        <w:tab/>
        <w:t>He was appointed Sheriff of Yorkshire.  (C.F.R. 1413-22 p.41)</w:t>
      </w:r>
    </w:p>
    <w:p w14:paraId="5C034BD1" w14:textId="77777777" w:rsidR="00E056E8" w:rsidRDefault="00E056E8" w:rsidP="00E056E8">
      <w:pPr>
        <w:rPr>
          <w:rFonts w:ascii="Times New Roman" w:hAnsi="Times New Roman" w:cs="Times New Roman"/>
          <w:sz w:val="24"/>
          <w:szCs w:val="24"/>
        </w:rPr>
      </w:pPr>
    </w:p>
    <w:p w14:paraId="05807F00" w14:textId="77777777" w:rsidR="00E056E8" w:rsidRDefault="00E056E8" w:rsidP="00E056E8">
      <w:pPr>
        <w:rPr>
          <w:rFonts w:ascii="Times New Roman" w:hAnsi="Times New Roman" w:cs="Times New Roman"/>
          <w:sz w:val="24"/>
          <w:szCs w:val="24"/>
        </w:rPr>
      </w:pPr>
    </w:p>
    <w:p w14:paraId="2D94CFF5" w14:textId="77777777" w:rsidR="00E056E8" w:rsidRDefault="00E056E8" w:rsidP="00E05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September 2021</w:t>
      </w:r>
    </w:p>
    <w:p w14:paraId="015714A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4CB1" w14:textId="77777777" w:rsidR="00E056E8" w:rsidRDefault="00E056E8" w:rsidP="009139A6">
      <w:r>
        <w:separator/>
      </w:r>
    </w:p>
  </w:endnote>
  <w:endnote w:type="continuationSeparator" w:id="0">
    <w:p w14:paraId="51D4CE56" w14:textId="77777777" w:rsidR="00E056E8" w:rsidRDefault="00E056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2F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E06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2F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1362" w14:textId="77777777" w:rsidR="00E056E8" w:rsidRDefault="00E056E8" w:rsidP="009139A6">
      <w:r>
        <w:separator/>
      </w:r>
    </w:p>
  </w:footnote>
  <w:footnote w:type="continuationSeparator" w:id="0">
    <w:p w14:paraId="7781E7DF" w14:textId="77777777" w:rsidR="00E056E8" w:rsidRDefault="00E056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EC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EF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9A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E8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056E8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9194"/>
  <w15:chartTrackingRefBased/>
  <w15:docId w15:val="{8ADA8DFF-588E-4E27-ACBF-5A35C6AA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6E8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2022-01-22T20:32:00Z</dcterms:created>
  <dcterms:modified xsi:type="dcterms:W3CDTF">2022-01-22T20:33:00Z</dcterms:modified>
</cp:coreProperties>
</file>