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EFFEC4" w14:textId="77777777" w:rsidR="00D44E3B" w:rsidRDefault="00D44E3B" w:rsidP="00D44E3B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William HARYNGTON</w:t>
      </w:r>
      <w:r>
        <w:rPr>
          <w:rFonts w:cs="Times New Roman"/>
          <w:color w:val="282B30"/>
          <w:szCs w:val="24"/>
          <w:shd w:val="clear" w:color="auto" w:fill="FFFFFF"/>
        </w:rPr>
        <w:t xml:space="preserve">     </w:t>
      </w:r>
      <w:proofErr w:type="gramStart"/>
      <w:r>
        <w:rPr>
          <w:rFonts w:cs="Times New Roman"/>
          <w:color w:val="282B30"/>
          <w:szCs w:val="24"/>
          <w:shd w:val="clear" w:color="auto" w:fill="FFFFFF"/>
        </w:rPr>
        <w:t xml:space="preserve">   (</w:t>
      </w:r>
      <w:proofErr w:type="gramEnd"/>
      <w:r>
        <w:rPr>
          <w:rFonts w:cs="Times New Roman"/>
          <w:color w:val="282B30"/>
          <w:szCs w:val="24"/>
          <w:shd w:val="clear" w:color="auto" w:fill="FFFFFF"/>
        </w:rPr>
        <w:t>fl.1417)</w:t>
      </w:r>
    </w:p>
    <w:p w14:paraId="1A0D76F4" w14:textId="77777777" w:rsidR="00D44E3B" w:rsidRDefault="00D44E3B" w:rsidP="00D44E3B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Man-at-arms.</w:t>
      </w:r>
    </w:p>
    <w:p w14:paraId="119928A3" w14:textId="77777777" w:rsidR="00D44E3B" w:rsidRDefault="00D44E3B" w:rsidP="00D44E3B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3BB8BF52" w14:textId="77777777" w:rsidR="00D44E3B" w:rsidRDefault="00D44E3B" w:rsidP="00D44E3B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399078EB" w14:textId="77777777" w:rsidR="00D44E3B" w:rsidRDefault="00D44E3B" w:rsidP="00D44E3B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  <w:t>1417</w:t>
      </w:r>
      <w:r>
        <w:rPr>
          <w:rFonts w:cs="Times New Roman"/>
          <w:color w:val="282B30"/>
          <w:szCs w:val="24"/>
          <w:shd w:val="clear" w:color="auto" w:fill="FFFFFF"/>
        </w:rPr>
        <w:tab/>
        <w:t xml:space="preserve">He was on the expedition to France under the command of Edmund </w:t>
      </w:r>
    </w:p>
    <w:p w14:paraId="767B97D3" w14:textId="77777777" w:rsidR="00D44E3B" w:rsidRDefault="00D44E3B" w:rsidP="00D44E3B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</w:r>
      <w:r>
        <w:rPr>
          <w:rFonts w:cs="Times New Roman"/>
          <w:color w:val="282B30"/>
          <w:szCs w:val="24"/>
          <w:shd w:val="clear" w:color="auto" w:fill="FFFFFF"/>
        </w:rPr>
        <w:tab/>
        <w:t>Mortimer, Earl of March(q.v.).</w:t>
      </w:r>
    </w:p>
    <w:p w14:paraId="7E7C6C4A" w14:textId="77777777" w:rsidR="00D44E3B" w:rsidRPr="00065994" w:rsidRDefault="00D44E3B" w:rsidP="00D44E3B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(ref. TNA, E101/51/2, m</w:t>
      </w:r>
      <w:r>
        <w:rPr>
          <w:rFonts w:cs="Times New Roman"/>
          <w:color w:val="282B30"/>
          <w:szCs w:val="24"/>
          <w:shd w:val="clear" w:color="auto" w:fill="FFFFFF"/>
        </w:rPr>
        <w:t>7</w:t>
      </w:r>
      <w:r w:rsidRPr="00065994">
        <w:rPr>
          <w:rFonts w:cs="Times New Roman"/>
          <w:color w:val="282B30"/>
          <w:szCs w:val="24"/>
          <w:shd w:val="clear" w:color="auto" w:fill="FFFFFF"/>
        </w:rPr>
        <w:t>, from the AHRC-funded ‘The Soldier in Later Medieval England Online Database’ www.medievalsoldier.org, accessed</w:t>
      </w:r>
    </w:p>
    <w:p w14:paraId="06534FCB" w14:textId="77777777" w:rsidR="00D44E3B" w:rsidRDefault="00D44E3B" w:rsidP="00D44E3B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19 April 2020)</w:t>
      </w:r>
    </w:p>
    <w:p w14:paraId="4528CA6E" w14:textId="77777777" w:rsidR="00D44E3B" w:rsidRDefault="00D44E3B" w:rsidP="00D44E3B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</w:p>
    <w:p w14:paraId="48EAB3D4" w14:textId="77777777" w:rsidR="00D44E3B" w:rsidRDefault="00D44E3B" w:rsidP="00D44E3B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6F01ABFF" w14:textId="77777777" w:rsidR="00D44E3B" w:rsidRDefault="00D44E3B" w:rsidP="00D44E3B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8 July 2024</w:t>
      </w:r>
    </w:p>
    <w:p w14:paraId="0001046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B477A8" w14:textId="77777777" w:rsidR="00D44E3B" w:rsidRDefault="00D44E3B" w:rsidP="009139A6">
      <w:r>
        <w:separator/>
      </w:r>
    </w:p>
  </w:endnote>
  <w:endnote w:type="continuationSeparator" w:id="0">
    <w:p w14:paraId="02019E9A" w14:textId="77777777" w:rsidR="00D44E3B" w:rsidRDefault="00D44E3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C7C8B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E1190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36D1A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06CFB4" w14:textId="77777777" w:rsidR="00D44E3B" w:rsidRDefault="00D44E3B" w:rsidP="009139A6">
      <w:r>
        <w:separator/>
      </w:r>
    </w:p>
  </w:footnote>
  <w:footnote w:type="continuationSeparator" w:id="0">
    <w:p w14:paraId="0915FF92" w14:textId="77777777" w:rsidR="00D44E3B" w:rsidRDefault="00D44E3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F8D54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C23E4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A86FB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E3B"/>
    <w:rsid w:val="000666E0"/>
    <w:rsid w:val="002510B7"/>
    <w:rsid w:val="00270799"/>
    <w:rsid w:val="005C130B"/>
    <w:rsid w:val="00825DF0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44E3B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C13F7"/>
  <w15:chartTrackingRefBased/>
  <w15:docId w15:val="{43FF0E97-7114-4AC0-A4CD-008012413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2024-10-16T14:01:00Z</dcterms:created>
  <dcterms:modified xsi:type="dcterms:W3CDTF">2024-10-16T14:01:00Z</dcterms:modified>
</cp:coreProperties>
</file>