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DA3D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HARYNGTON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0660D89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Great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Sturton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Lincolnshire. Yeoman.</w:t>
      </w:r>
    </w:p>
    <w:p w14:paraId="5621FD29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0F9F72B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08C0E54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Knyght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Thurston</w:t>
      </w:r>
      <w:proofErr w:type="gramEnd"/>
    </w:p>
    <w:p w14:paraId="580E80F5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Fayrclough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Linwood(q.v.),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Sirguay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Wragby(q.v.), George Fame </w:t>
      </w:r>
    </w:p>
    <w:p w14:paraId="3F762C0B" w14:textId="77777777" w:rsidR="00AB6C3D" w:rsidRDefault="00AB6C3D" w:rsidP="00AB6C3D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Burgh on Bain(q.v.), Christopher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Clerke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Hemingby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Adyson </w:t>
      </w:r>
    </w:p>
    <w:p w14:paraId="33847132" w14:textId="77777777" w:rsidR="00AB6C3D" w:rsidRDefault="00AB6C3D" w:rsidP="00AB6C3D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Great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Sturton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Great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Sturton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AF764C6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E2096B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D905A10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5DBEBF5" w14:textId="77777777" w:rsidR="00AB6C3D" w:rsidRDefault="00AB6C3D" w:rsidP="00AB6C3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May2021</w:t>
      </w:r>
    </w:p>
    <w:p w14:paraId="70C325E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1F9C" w14:textId="77777777" w:rsidR="00AB6C3D" w:rsidRDefault="00AB6C3D" w:rsidP="009139A6">
      <w:r>
        <w:separator/>
      </w:r>
    </w:p>
  </w:endnote>
  <w:endnote w:type="continuationSeparator" w:id="0">
    <w:p w14:paraId="18458E71" w14:textId="77777777" w:rsidR="00AB6C3D" w:rsidRDefault="00AB6C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CF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7D2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6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E4E9" w14:textId="77777777" w:rsidR="00AB6C3D" w:rsidRDefault="00AB6C3D" w:rsidP="009139A6">
      <w:r>
        <w:separator/>
      </w:r>
    </w:p>
  </w:footnote>
  <w:footnote w:type="continuationSeparator" w:id="0">
    <w:p w14:paraId="2319EA3F" w14:textId="77777777" w:rsidR="00AB6C3D" w:rsidRDefault="00AB6C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7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F3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41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3D"/>
    <w:rsid w:val="000666E0"/>
    <w:rsid w:val="002510B7"/>
    <w:rsid w:val="005C130B"/>
    <w:rsid w:val="00826F5C"/>
    <w:rsid w:val="009139A6"/>
    <w:rsid w:val="009448BB"/>
    <w:rsid w:val="00A3176C"/>
    <w:rsid w:val="00AB6C3D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E3FB"/>
  <w15:chartTrackingRefBased/>
  <w15:docId w15:val="{83D032DE-F129-44B8-9B0E-95FFE2AE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6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2021-06-14T20:08:00Z</dcterms:created>
  <dcterms:modified xsi:type="dcterms:W3CDTF">2021-06-14T20:08:00Z</dcterms:modified>
</cp:coreProperties>
</file>