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08F8" w14:textId="48F924E8" w:rsidR="006B2F86" w:rsidRDefault="003A11AA" w:rsidP="00E71FC3">
      <w:pPr>
        <w:pStyle w:val="NoSpacing"/>
      </w:pPr>
      <w:r>
        <w:rPr>
          <w:u w:val="single"/>
        </w:rPr>
        <w:t>Nicholas HARYNTON</w:t>
      </w:r>
      <w:r>
        <w:t xml:space="preserve">    </w:t>
      </w:r>
      <w:proofErr w:type="gramStart"/>
      <w:r>
        <w:t xml:space="preserve">   (</w:t>
      </w:r>
      <w:proofErr w:type="gramEnd"/>
      <w:r>
        <w:t>fl.1479)</w:t>
      </w:r>
    </w:p>
    <w:p w14:paraId="1909AE3A" w14:textId="236DA7A9" w:rsidR="003A11AA" w:rsidRDefault="003A11AA" w:rsidP="00E71FC3">
      <w:pPr>
        <w:pStyle w:val="NoSpacing"/>
      </w:pPr>
    </w:p>
    <w:p w14:paraId="40C5C7E6" w14:textId="7E92A3A9" w:rsidR="003A11AA" w:rsidRDefault="003A11AA" w:rsidP="00E71FC3">
      <w:pPr>
        <w:pStyle w:val="NoSpacing"/>
      </w:pPr>
    </w:p>
    <w:p w14:paraId="5A9D73D1" w14:textId="334D9B17" w:rsidR="003A11AA" w:rsidRDefault="003A11AA" w:rsidP="00E71FC3">
      <w:pPr>
        <w:pStyle w:val="NoSpacing"/>
      </w:pPr>
      <w:r>
        <w:t>16 Dec.1479</w:t>
      </w:r>
      <w:r>
        <w:tab/>
        <w:t xml:space="preserve">He was a witness when Thomas </w:t>
      </w:r>
      <w:proofErr w:type="spellStart"/>
      <w:r>
        <w:t>Traves</w:t>
      </w:r>
      <w:proofErr w:type="spellEnd"/>
      <w:r>
        <w:t>(q.v.) and his wife, Margaret(q.v.),</w:t>
      </w:r>
    </w:p>
    <w:p w14:paraId="434395F3" w14:textId="19A9DA51" w:rsidR="003A11AA" w:rsidRDefault="003A11AA" w:rsidP="00E71FC3">
      <w:pPr>
        <w:pStyle w:val="NoSpacing"/>
      </w:pPr>
      <w:r>
        <w:tab/>
      </w:r>
      <w:r>
        <w:tab/>
        <w:t xml:space="preserve">granted a </w:t>
      </w:r>
      <w:proofErr w:type="spellStart"/>
      <w:r>
        <w:t>messuage</w:t>
      </w:r>
      <w:proofErr w:type="spellEnd"/>
      <w:r>
        <w:t xml:space="preserve"> in Penwortham, Lancashire, to Edward </w:t>
      </w:r>
      <w:proofErr w:type="spellStart"/>
      <w:r>
        <w:t>Bellerby</w:t>
      </w:r>
      <w:proofErr w:type="spellEnd"/>
      <w:r>
        <w:t xml:space="preserve"> of</w:t>
      </w:r>
    </w:p>
    <w:p w14:paraId="7ACB327B" w14:textId="77777777" w:rsidR="003A11AA" w:rsidRDefault="003A11AA" w:rsidP="003A11AA">
      <w:pPr>
        <w:pStyle w:val="NoSpacing"/>
      </w:pPr>
      <w:r>
        <w:tab/>
      </w:r>
      <w:r>
        <w:tab/>
      </w:r>
      <w:proofErr w:type="spellStart"/>
      <w:r>
        <w:t>Torbok</w:t>
      </w:r>
      <w:proofErr w:type="spellEnd"/>
      <w:r>
        <w:t xml:space="preserve">(q.v.).  At Penwortham.   </w:t>
      </w:r>
      <w:r>
        <w:t>(P.R.O. ref. DDR 10/6)</w:t>
      </w:r>
    </w:p>
    <w:p w14:paraId="605C8913" w14:textId="77777777" w:rsidR="003A11AA" w:rsidRDefault="003A11AA" w:rsidP="003A11AA">
      <w:pPr>
        <w:pStyle w:val="NoSpacing"/>
      </w:pPr>
    </w:p>
    <w:p w14:paraId="5903896C" w14:textId="77777777" w:rsidR="003A11AA" w:rsidRDefault="003A11AA" w:rsidP="003A11AA">
      <w:pPr>
        <w:pStyle w:val="NoSpacing"/>
      </w:pPr>
    </w:p>
    <w:p w14:paraId="77BBE72C" w14:textId="77777777" w:rsidR="003A11AA" w:rsidRPr="008750AE" w:rsidRDefault="003A11AA" w:rsidP="003A11AA">
      <w:pPr>
        <w:pStyle w:val="NoSpacing"/>
      </w:pPr>
      <w:r>
        <w:t>4 May 2019</w:t>
      </w:r>
    </w:p>
    <w:p w14:paraId="313BDA56" w14:textId="590047B1" w:rsidR="003A11AA" w:rsidRPr="003A11AA" w:rsidRDefault="003A11AA" w:rsidP="00E71FC3">
      <w:pPr>
        <w:pStyle w:val="NoSpacing"/>
      </w:pPr>
      <w:bookmarkStart w:id="0" w:name="_GoBack"/>
      <w:bookmarkEnd w:id="0"/>
    </w:p>
    <w:sectPr w:rsidR="003A11AA" w:rsidRPr="003A11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C91AC" w14:textId="77777777" w:rsidR="003A11AA" w:rsidRDefault="003A11AA" w:rsidP="00E71FC3">
      <w:pPr>
        <w:spacing w:after="0" w:line="240" w:lineRule="auto"/>
      </w:pPr>
      <w:r>
        <w:separator/>
      </w:r>
    </w:p>
  </w:endnote>
  <w:endnote w:type="continuationSeparator" w:id="0">
    <w:p w14:paraId="0A607D38" w14:textId="77777777" w:rsidR="003A11AA" w:rsidRDefault="003A11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0B4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7068C" w14:textId="77777777" w:rsidR="003A11AA" w:rsidRDefault="003A11AA" w:rsidP="00E71FC3">
      <w:pPr>
        <w:spacing w:after="0" w:line="240" w:lineRule="auto"/>
      </w:pPr>
      <w:r>
        <w:separator/>
      </w:r>
    </w:p>
  </w:footnote>
  <w:footnote w:type="continuationSeparator" w:id="0">
    <w:p w14:paraId="564DD2BE" w14:textId="77777777" w:rsidR="003A11AA" w:rsidRDefault="003A11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A"/>
    <w:rsid w:val="001A7C09"/>
    <w:rsid w:val="003A11A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D25A"/>
  <w15:chartTrackingRefBased/>
  <w15:docId w15:val="{EF613FFE-2D38-4EE5-BFFA-B16CECE7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2019-05-04T19:57:00Z</dcterms:created>
  <dcterms:modified xsi:type="dcterms:W3CDTF">2019-05-04T20:00:00Z</dcterms:modified>
</cp:coreProperties>
</file>