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FC3" w:rsidRDefault="00455FC3" w:rsidP="00455FC3">
      <w:pPr>
        <w:pStyle w:val="NoSpacing"/>
      </w:pPr>
      <w:r>
        <w:rPr>
          <w:u w:val="single"/>
        </w:rPr>
        <w:t>Alexander HARRY</w:t>
      </w:r>
      <w:r>
        <w:t xml:space="preserve">     (fl.1509)</w:t>
      </w:r>
    </w:p>
    <w:p w:rsidR="00455FC3" w:rsidRDefault="00455FC3" w:rsidP="00455FC3">
      <w:pPr>
        <w:pStyle w:val="NoSpacing"/>
      </w:pPr>
      <w:proofErr w:type="gramStart"/>
      <w:r>
        <w:t>of</w:t>
      </w:r>
      <w:proofErr w:type="gramEnd"/>
      <w:r>
        <w:t xml:space="preserve"> Ashford, Kent.</w:t>
      </w:r>
    </w:p>
    <w:p w:rsidR="00455FC3" w:rsidRDefault="00455FC3" w:rsidP="00455FC3">
      <w:pPr>
        <w:pStyle w:val="NoSpacing"/>
      </w:pPr>
    </w:p>
    <w:p w:rsidR="00455FC3" w:rsidRDefault="00455FC3" w:rsidP="00455FC3">
      <w:pPr>
        <w:pStyle w:val="NoSpacing"/>
      </w:pPr>
    </w:p>
    <w:p w:rsidR="00455FC3" w:rsidRDefault="00455FC3" w:rsidP="00455FC3">
      <w:pPr>
        <w:pStyle w:val="NoSpacing"/>
      </w:pPr>
      <w:r>
        <w:tab/>
        <w:t>1509</w:t>
      </w:r>
      <w:r>
        <w:tab/>
        <w:t>He made his Will.  (</w:t>
      </w:r>
      <w:proofErr w:type="spellStart"/>
      <w:r>
        <w:t>Plomer</w:t>
      </w:r>
      <w:proofErr w:type="spellEnd"/>
      <w:r>
        <w:t xml:space="preserve"> p.232)</w:t>
      </w:r>
    </w:p>
    <w:p w:rsidR="00455FC3" w:rsidRDefault="00455FC3" w:rsidP="00455FC3">
      <w:pPr>
        <w:pStyle w:val="NoSpacing"/>
      </w:pPr>
    </w:p>
    <w:p w:rsidR="00455FC3" w:rsidRDefault="00455FC3" w:rsidP="00455FC3">
      <w:pPr>
        <w:pStyle w:val="NoSpacing"/>
      </w:pPr>
    </w:p>
    <w:p w:rsidR="00455FC3" w:rsidRDefault="00455FC3" w:rsidP="00455FC3">
      <w:pPr>
        <w:pStyle w:val="NoSpacing"/>
      </w:pPr>
    </w:p>
    <w:p w:rsidR="00455FC3" w:rsidRDefault="00455FC3" w:rsidP="00455FC3">
      <w:pPr>
        <w:pStyle w:val="NoSpacing"/>
      </w:pPr>
      <w:r>
        <w:t>17 October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5FC3" w:rsidRDefault="00455FC3" w:rsidP="00920DE3">
      <w:pPr>
        <w:spacing w:after="0" w:line="240" w:lineRule="auto"/>
      </w:pPr>
      <w:r>
        <w:separator/>
      </w:r>
    </w:p>
  </w:endnote>
  <w:endnote w:type="continuationSeparator" w:id="0">
    <w:p w:rsidR="00455FC3" w:rsidRDefault="00455FC3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5FC3" w:rsidRDefault="00455FC3" w:rsidP="00920DE3">
      <w:pPr>
        <w:spacing w:after="0" w:line="240" w:lineRule="auto"/>
      </w:pPr>
      <w:r>
        <w:separator/>
      </w:r>
    </w:p>
  </w:footnote>
  <w:footnote w:type="continuationSeparator" w:id="0">
    <w:p w:rsidR="00455FC3" w:rsidRDefault="00455FC3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FC3"/>
    <w:rsid w:val="00120749"/>
    <w:rsid w:val="00455FC3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2014-10-26T20:43:00Z</dcterms:created>
  <dcterms:modified xsi:type="dcterms:W3CDTF">2014-10-26T20:43:00Z</dcterms:modified>
</cp:coreProperties>
</file>