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59" w:rsidRDefault="00526A59" w:rsidP="00526A59">
      <w:pPr>
        <w:pStyle w:val="NoSpacing"/>
      </w:pPr>
      <w:r>
        <w:rPr>
          <w:u w:val="single"/>
        </w:rPr>
        <w:t>Alexander HARRY</w:t>
      </w:r>
      <w:r>
        <w:t xml:space="preserve">      </w:t>
      </w:r>
      <w:r>
        <w:t>(fl.1450)</w:t>
      </w:r>
    </w:p>
    <w:p w:rsidR="00526A59" w:rsidRDefault="00526A59" w:rsidP="00526A59">
      <w:pPr>
        <w:pStyle w:val="NoSpacing"/>
      </w:pPr>
      <w:r>
        <w:t>of the hundred of Longbridge, Kent.</w:t>
      </w:r>
      <w:r>
        <w:t xml:space="preserve"> Shearman.</w:t>
      </w:r>
      <w:bookmarkStart w:id="0" w:name="_GoBack"/>
      <w:bookmarkEnd w:id="0"/>
    </w:p>
    <w:p w:rsidR="00526A59" w:rsidRDefault="00526A59" w:rsidP="00526A59">
      <w:pPr>
        <w:pStyle w:val="NoSpacing"/>
      </w:pPr>
    </w:p>
    <w:p w:rsidR="00526A59" w:rsidRDefault="00526A59" w:rsidP="00526A59">
      <w:pPr>
        <w:pStyle w:val="NoSpacing"/>
      </w:pPr>
    </w:p>
    <w:p w:rsidR="00526A59" w:rsidRDefault="00526A59" w:rsidP="00526A5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p.366)</w:t>
      </w:r>
    </w:p>
    <w:p w:rsidR="00526A59" w:rsidRDefault="00526A59" w:rsidP="00526A59">
      <w:pPr>
        <w:pStyle w:val="NoSpacing"/>
      </w:pPr>
    </w:p>
    <w:p w:rsidR="00526A59" w:rsidRDefault="00526A59" w:rsidP="00526A59">
      <w:pPr>
        <w:pStyle w:val="NoSpacing"/>
      </w:pPr>
    </w:p>
    <w:p w:rsidR="00526A59" w:rsidRPr="00FF2797" w:rsidRDefault="00526A59" w:rsidP="00526A59">
      <w:pPr>
        <w:pStyle w:val="NoSpacing"/>
      </w:pPr>
      <w:r>
        <w:t>7 December 2016</w:t>
      </w:r>
    </w:p>
    <w:p w:rsidR="006B2F86" w:rsidRPr="00526A59" w:rsidRDefault="00526A59" w:rsidP="00E71FC3">
      <w:pPr>
        <w:pStyle w:val="NoSpacing"/>
      </w:pPr>
    </w:p>
    <w:sectPr w:rsidR="006B2F86" w:rsidRPr="00526A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59" w:rsidRDefault="00526A59" w:rsidP="00E71FC3">
      <w:pPr>
        <w:spacing w:after="0" w:line="240" w:lineRule="auto"/>
      </w:pPr>
      <w:r>
        <w:separator/>
      </w:r>
    </w:p>
  </w:endnote>
  <w:endnote w:type="continuationSeparator" w:id="0">
    <w:p w:rsidR="00526A59" w:rsidRDefault="00526A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59" w:rsidRDefault="00526A59" w:rsidP="00E71FC3">
      <w:pPr>
        <w:spacing w:after="0" w:line="240" w:lineRule="auto"/>
      </w:pPr>
      <w:r>
        <w:separator/>
      </w:r>
    </w:p>
  </w:footnote>
  <w:footnote w:type="continuationSeparator" w:id="0">
    <w:p w:rsidR="00526A59" w:rsidRDefault="00526A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59"/>
    <w:rsid w:val="001A7C09"/>
    <w:rsid w:val="00526A5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ACCF"/>
  <w15:chartTrackingRefBased/>
  <w15:docId w15:val="{BC45DCF2-FF3F-4EF4-8377-0484CCE0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2016-12-07T21:40:00Z</dcterms:created>
  <dcterms:modified xsi:type="dcterms:W3CDTF">2016-12-07T21:41:00Z</dcterms:modified>
</cp:coreProperties>
</file>