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0A0597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Alice HARRY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fl.1405)</w:t>
      </w:r>
    </w:p>
    <w:p w:rsidR="000A0597" w:rsidRDefault="000A0597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0597" w:rsidRDefault="000A0597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0597" w:rsidRDefault="000A0597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Daughter of Roger Harry.   (H.O.C. </w:t>
      </w:r>
      <w:proofErr w:type="spellStart"/>
      <w:r>
        <w:rPr>
          <w:rFonts w:ascii="Times New Roman" w:hAnsi="Times New Roman" w:cs="Times New Roman"/>
          <w:sz w:val="24"/>
          <w:szCs w:val="24"/>
        </w:rPr>
        <w:t>vol.III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p.501)</w:t>
      </w:r>
    </w:p>
    <w:p w:rsidR="000A0597" w:rsidRDefault="000A0597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Nicholas </w:t>
      </w:r>
      <w:proofErr w:type="spellStart"/>
      <w:r>
        <w:rPr>
          <w:rFonts w:ascii="Times New Roman" w:hAnsi="Times New Roman" w:cs="Times New Roman"/>
          <w:sz w:val="24"/>
          <w:szCs w:val="24"/>
        </w:rPr>
        <w:t>Jop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Bokelly</w:t>
      </w:r>
      <w:proofErr w:type="spellEnd"/>
      <w:r>
        <w:rPr>
          <w:rFonts w:ascii="Times New Roman" w:hAnsi="Times New Roman" w:cs="Times New Roman"/>
          <w:sz w:val="24"/>
          <w:szCs w:val="24"/>
        </w:rPr>
        <w:t>, Cornwall(q.v.).  (ibid.)</w:t>
      </w:r>
    </w:p>
    <w:p w:rsidR="000A0597" w:rsidRDefault="000A0597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0597" w:rsidRDefault="000A0597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0597" w:rsidRPr="000A0597" w:rsidRDefault="000A0597" w:rsidP="00564E3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10 January 2016</w:t>
      </w:r>
      <w:bookmarkStart w:id="0" w:name="_GoBack"/>
      <w:bookmarkEnd w:id="0"/>
    </w:p>
    <w:sectPr w:rsidR="000A0597" w:rsidRPr="000A05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597" w:rsidRDefault="000A0597" w:rsidP="00564E3C">
      <w:pPr>
        <w:spacing w:after="0" w:line="240" w:lineRule="auto"/>
      </w:pPr>
      <w:r>
        <w:separator/>
      </w:r>
    </w:p>
  </w:endnote>
  <w:endnote w:type="continuationSeparator" w:id="0">
    <w:p w:rsidR="000A0597" w:rsidRDefault="000A0597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0A0597">
      <w:rPr>
        <w:rFonts w:ascii="Times New Roman" w:hAnsi="Times New Roman" w:cs="Times New Roman"/>
        <w:noProof/>
        <w:sz w:val="24"/>
        <w:szCs w:val="24"/>
      </w:rPr>
      <w:t>10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597" w:rsidRDefault="000A0597" w:rsidP="00564E3C">
      <w:pPr>
        <w:spacing w:after="0" w:line="240" w:lineRule="auto"/>
      </w:pPr>
      <w:r>
        <w:separator/>
      </w:r>
    </w:p>
  </w:footnote>
  <w:footnote w:type="continuationSeparator" w:id="0">
    <w:p w:rsidR="000A0597" w:rsidRDefault="000A0597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97"/>
    <w:rsid w:val="000A0597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FE933"/>
  <w15:chartTrackingRefBased/>
  <w15:docId w15:val="{C6A3B08B-0917-4A80-8E4F-3E52EC9A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2016-01-10T10:50:00Z</dcterms:created>
  <dcterms:modified xsi:type="dcterms:W3CDTF">2016-01-10T10:54:00Z</dcterms:modified>
</cp:coreProperties>
</file>