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4759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Andrew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14:paraId="16A7E06D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415966D3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A9375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7AB11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Crosseham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mercer(q.v.), brought a plaint of debt against him</w:t>
      </w:r>
    </w:p>
    <w:p w14:paraId="12BABAE4" w14:textId="77777777" w:rsidR="00AA0AEB" w:rsidRDefault="00AA0AEB" w:rsidP="00AA0AE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Philippes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Gloucester(q.v.), and Robert Gage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Haverell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Suffolk(q.v.).</w:t>
      </w:r>
    </w:p>
    <w:p w14:paraId="20A07F4B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8401824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B0A3F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505AE" w14:textId="77777777" w:rsidR="00AA0AEB" w:rsidRDefault="00AA0AEB" w:rsidP="00AA0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2022</w:t>
      </w:r>
    </w:p>
    <w:p w14:paraId="48F5E9F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CB8F" w14:textId="77777777" w:rsidR="00AA0AEB" w:rsidRDefault="00AA0AEB" w:rsidP="009139A6">
      <w:r>
        <w:separator/>
      </w:r>
    </w:p>
  </w:endnote>
  <w:endnote w:type="continuationSeparator" w:id="0">
    <w:p w14:paraId="374933A8" w14:textId="77777777" w:rsidR="00AA0AEB" w:rsidRDefault="00AA0A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3F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FED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99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49DA" w14:textId="77777777" w:rsidR="00AA0AEB" w:rsidRDefault="00AA0AEB" w:rsidP="009139A6">
      <w:r>
        <w:separator/>
      </w:r>
    </w:p>
  </w:footnote>
  <w:footnote w:type="continuationSeparator" w:id="0">
    <w:p w14:paraId="2A1CBC47" w14:textId="77777777" w:rsidR="00AA0AEB" w:rsidRDefault="00AA0A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F7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14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66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EB"/>
    <w:rsid w:val="000666E0"/>
    <w:rsid w:val="002510B7"/>
    <w:rsid w:val="005C130B"/>
    <w:rsid w:val="00826F5C"/>
    <w:rsid w:val="009139A6"/>
    <w:rsid w:val="009448BB"/>
    <w:rsid w:val="00A3176C"/>
    <w:rsid w:val="00AA0AEB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EE7D"/>
  <w15:chartTrackingRefBased/>
  <w15:docId w15:val="{A44A11B8-9ABD-4CCB-85B0-3266B3AD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0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2022-06-23T13:26:00Z</dcterms:created>
  <dcterms:modified xsi:type="dcterms:W3CDTF">2022-06-23T13:27:00Z</dcterms:modified>
</cp:coreProperties>
</file>