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2C50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ap HARRY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B4DA952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3D65615E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551DED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D69F193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4658492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59BABA9" w14:textId="77777777" w:rsidR="00C35ED1" w:rsidRPr="00065994" w:rsidRDefault="00C35ED1" w:rsidP="00C35ED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01524F9" w14:textId="77777777" w:rsidR="00C35ED1" w:rsidRDefault="00C35ED1" w:rsidP="00C35ED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6382F3D" w14:textId="77777777" w:rsidR="00C35ED1" w:rsidRDefault="00C35ED1" w:rsidP="00C35ED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3478F547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F666E86" w14:textId="77777777" w:rsidR="00C35ED1" w:rsidRDefault="00C35ED1" w:rsidP="00C35E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7DC926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626DD" w14:textId="77777777" w:rsidR="00C35ED1" w:rsidRDefault="00C35ED1" w:rsidP="009139A6">
      <w:r>
        <w:separator/>
      </w:r>
    </w:p>
  </w:endnote>
  <w:endnote w:type="continuationSeparator" w:id="0">
    <w:p w14:paraId="7CA7E579" w14:textId="77777777" w:rsidR="00C35ED1" w:rsidRDefault="00C35E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62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784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8C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22783" w14:textId="77777777" w:rsidR="00C35ED1" w:rsidRDefault="00C35ED1" w:rsidP="009139A6">
      <w:r>
        <w:separator/>
      </w:r>
    </w:p>
  </w:footnote>
  <w:footnote w:type="continuationSeparator" w:id="0">
    <w:p w14:paraId="0E8F88F5" w14:textId="77777777" w:rsidR="00C35ED1" w:rsidRDefault="00C35E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33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77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400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D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5ED1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C171"/>
  <w15:chartTrackingRefBased/>
  <w15:docId w15:val="{69350909-848B-4652-8637-475CE660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2024-09-19T14:48:00Z</dcterms:created>
  <dcterms:modified xsi:type="dcterms:W3CDTF">2024-09-19T14:49:00Z</dcterms:modified>
</cp:coreProperties>
</file>