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792D" w14:textId="77777777" w:rsidR="00211EFE" w:rsidRDefault="00211EFE" w:rsidP="00211E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HARRY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51D58DF0" w14:textId="77777777" w:rsidR="00211EFE" w:rsidRDefault="00211EFE" w:rsidP="00211E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08B311D3" w14:textId="77777777" w:rsidR="00211EFE" w:rsidRDefault="00211EFE" w:rsidP="00211EFE">
      <w:pPr>
        <w:pStyle w:val="NoSpacing"/>
        <w:rPr>
          <w:rFonts w:cs="Times New Roman"/>
          <w:szCs w:val="24"/>
        </w:rPr>
      </w:pPr>
    </w:p>
    <w:p w14:paraId="58BF72C4" w14:textId="77777777" w:rsidR="00211EFE" w:rsidRDefault="00211EFE" w:rsidP="00211EFE">
      <w:pPr>
        <w:pStyle w:val="NoSpacing"/>
        <w:rPr>
          <w:rFonts w:cs="Times New Roman"/>
          <w:szCs w:val="24"/>
        </w:rPr>
      </w:pPr>
    </w:p>
    <w:p w14:paraId="43A29C00" w14:textId="77777777" w:rsidR="00211EFE" w:rsidRDefault="00211EFE" w:rsidP="00211E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He was ordained to his first tonsure by James, Bishop of </w:t>
      </w:r>
      <w:proofErr w:type="spellStart"/>
      <w:r>
        <w:rPr>
          <w:rFonts w:cs="Times New Roman"/>
          <w:szCs w:val="24"/>
        </w:rPr>
        <w:t>Achonry</w:t>
      </w:r>
      <w:proofErr w:type="spellEnd"/>
      <w:r>
        <w:rPr>
          <w:rFonts w:cs="Times New Roman"/>
          <w:szCs w:val="24"/>
        </w:rPr>
        <w:t>.</w:t>
      </w:r>
    </w:p>
    <w:p w14:paraId="50477AD3" w14:textId="77777777" w:rsidR="00211EFE" w:rsidRDefault="00211EFE" w:rsidP="00211E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613FCDC9" w14:textId="77777777" w:rsidR="00211EFE" w:rsidRDefault="00211EFE" w:rsidP="00211EF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G.R. Dunstan pub. by The Canterbury and York Society 1971 p.197)</w:t>
      </w:r>
    </w:p>
    <w:p w14:paraId="67C68FC1" w14:textId="77777777" w:rsidR="00211EFE" w:rsidRDefault="00211EFE" w:rsidP="00211EFE">
      <w:pPr>
        <w:pStyle w:val="NoSpacing"/>
        <w:rPr>
          <w:rFonts w:cs="Times New Roman"/>
          <w:szCs w:val="24"/>
        </w:rPr>
      </w:pPr>
    </w:p>
    <w:p w14:paraId="4785C2FE" w14:textId="77777777" w:rsidR="00211EFE" w:rsidRDefault="00211EFE" w:rsidP="00211EFE">
      <w:pPr>
        <w:pStyle w:val="NoSpacing"/>
        <w:rPr>
          <w:rFonts w:cs="Times New Roman"/>
          <w:szCs w:val="24"/>
        </w:rPr>
      </w:pPr>
    </w:p>
    <w:p w14:paraId="719668FB" w14:textId="77777777" w:rsidR="00211EFE" w:rsidRDefault="00211EFE" w:rsidP="00211E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November 2023</w:t>
      </w:r>
    </w:p>
    <w:p w14:paraId="4AEDE2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3AAF" w14:textId="77777777" w:rsidR="00211EFE" w:rsidRDefault="00211EFE" w:rsidP="009139A6">
      <w:r>
        <w:separator/>
      </w:r>
    </w:p>
  </w:endnote>
  <w:endnote w:type="continuationSeparator" w:id="0">
    <w:p w14:paraId="7E11C2DA" w14:textId="77777777" w:rsidR="00211EFE" w:rsidRDefault="00211E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62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E5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9B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85341" w14:textId="77777777" w:rsidR="00211EFE" w:rsidRDefault="00211EFE" w:rsidP="009139A6">
      <w:r>
        <w:separator/>
      </w:r>
    </w:p>
  </w:footnote>
  <w:footnote w:type="continuationSeparator" w:id="0">
    <w:p w14:paraId="16829E49" w14:textId="77777777" w:rsidR="00211EFE" w:rsidRDefault="00211EF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86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CC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A4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FE"/>
    <w:rsid w:val="000666E0"/>
    <w:rsid w:val="00211EFE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49D2"/>
  <w15:chartTrackingRefBased/>
  <w15:docId w15:val="{9FCCBFA7-698C-41F2-A9CE-64685BB3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2023-11-01T19:58:00Z</dcterms:created>
  <dcterms:modified xsi:type="dcterms:W3CDTF">2023-11-01T19:58:00Z</dcterms:modified>
</cp:coreProperties>
</file>