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43" w:rsidRPr="004C6E73" w:rsidRDefault="007F1A43" w:rsidP="007F1A43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ap</w:t>
      </w:r>
      <w:proofErr w:type="spellEnd"/>
      <w:r>
        <w:rPr>
          <w:u w:val="single"/>
        </w:rPr>
        <w:t xml:space="preserve"> HARRY</w:t>
      </w:r>
      <w:r>
        <w:t xml:space="preserve">    </w:t>
      </w:r>
      <w:proofErr w:type="gramStart"/>
      <w:r>
        <w:t xml:space="preserve">   (</w:t>
      </w:r>
      <w:proofErr w:type="gramEnd"/>
      <w:r>
        <w:t>fl.1415)</w:t>
      </w:r>
    </w:p>
    <w:p w:rsidR="007F1A43" w:rsidRDefault="007F1A43" w:rsidP="007F1A43">
      <w:pPr>
        <w:pStyle w:val="NoSpacing"/>
      </w:pPr>
      <w:r>
        <w:t>Man-at-arms.</w:t>
      </w:r>
    </w:p>
    <w:p w:rsidR="007F1A43" w:rsidRDefault="007F1A43" w:rsidP="007F1A43">
      <w:pPr>
        <w:pStyle w:val="NoSpacing"/>
      </w:pPr>
    </w:p>
    <w:p w:rsidR="007F1A43" w:rsidRDefault="007F1A43" w:rsidP="007F1A43">
      <w:pPr>
        <w:pStyle w:val="NoSpacing"/>
      </w:pPr>
    </w:p>
    <w:p w:rsidR="007F1A43" w:rsidRPr="004C6E73" w:rsidRDefault="007F1A43" w:rsidP="007F1A43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7F1A43" w:rsidRDefault="007F1A43" w:rsidP="007F1A43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7F1A43" w:rsidRDefault="007F1A43" w:rsidP="007F1A43">
      <w:pPr>
        <w:pStyle w:val="NoSpacing"/>
      </w:pPr>
    </w:p>
    <w:p w:rsidR="007F1A43" w:rsidRDefault="007F1A43" w:rsidP="007F1A43">
      <w:pPr>
        <w:pStyle w:val="NoSpacing"/>
      </w:pPr>
    </w:p>
    <w:p w:rsidR="007F1A43" w:rsidRDefault="007F1A43" w:rsidP="007F1A43">
      <w:pPr>
        <w:pStyle w:val="NoSpacing"/>
      </w:pPr>
      <w:r>
        <w:t>2 July 2016</w:t>
      </w:r>
    </w:p>
    <w:p w:rsidR="006B2F86" w:rsidRPr="00E71FC3" w:rsidRDefault="007F1A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43" w:rsidRDefault="007F1A43" w:rsidP="00E71FC3">
      <w:pPr>
        <w:spacing w:after="0" w:line="240" w:lineRule="auto"/>
      </w:pPr>
      <w:r>
        <w:separator/>
      </w:r>
    </w:p>
  </w:endnote>
  <w:endnote w:type="continuationSeparator" w:id="0">
    <w:p w:rsidR="007F1A43" w:rsidRDefault="007F1A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43" w:rsidRDefault="007F1A43" w:rsidP="00E71FC3">
      <w:pPr>
        <w:spacing w:after="0" w:line="240" w:lineRule="auto"/>
      </w:pPr>
      <w:r>
        <w:separator/>
      </w:r>
    </w:p>
  </w:footnote>
  <w:footnote w:type="continuationSeparator" w:id="0">
    <w:p w:rsidR="007F1A43" w:rsidRDefault="007F1A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43"/>
    <w:rsid w:val="001A7C09"/>
    <w:rsid w:val="00733BE7"/>
    <w:rsid w:val="007F1A4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AF906-6F7E-4EDC-A482-8996947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F1A4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2016-08-26T16:03:00Z</dcterms:created>
  <dcterms:modified xsi:type="dcterms:W3CDTF">2016-08-26T16:04:00Z</dcterms:modified>
</cp:coreProperties>
</file>