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A25" w:rsidRDefault="00565A25" w:rsidP="00565A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HARRY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565A25" w:rsidRDefault="00565A25" w:rsidP="00565A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5A25" w:rsidRDefault="00565A25" w:rsidP="00565A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5A25" w:rsidRDefault="00565A25" w:rsidP="00565A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Jun.1433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plura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held into land of the late</w:t>
      </w:r>
    </w:p>
    <w:p w:rsidR="00565A25" w:rsidRDefault="00565A25" w:rsidP="00565A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Iwe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in Cadbury, Devon.</w:t>
      </w:r>
    </w:p>
    <w:p w:rsidR="00565A25" w:rsidRDefault="00565A25" w:rsidP="00565A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24-121)</w:t>
      </w:r>
    </w:p>
    <w:p w:rsidR="00565A25" w:rsidRDefault="00565A25" w:rsidP="00565A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5A25" w:rsidRDefault="00565A25" w:rsidP="00565A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565A25" w:rsidRDefault="00565A25" w:rsidP="00565A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June 2016</w:t>
      </w:r>
      <w:bookmarkStart w:id="0" w:name="_GoBack"/>
      <w:bookmarkEnd w:id="0"/>
    </w:p>
    <w:sectPr w:rsidR="006B2F86" w:rsidRPr="00565A2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A25" w:rsidRDefault="00565A25" w:rsidP="00E71FC3">
      <w:pPr>
        <w:spacing w:after="0" w:line="240" w:lineRule="auto"/>
      </w:pPr>
      <w:r>
        <w:separator/>
      </w:r>
    </w:p>
  </w:endnote>
  <w:endnote w:type="continuationSeparator" w:id="0">
    <w:p w:rsidR="00565A25" w:rsidRDefault="00565A2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A25" w:rsidRDefault="00565A25" w:rsidP="00E71FC3">
      <w:pPr>
        <w:spacing w:after="0" w:line="240" w:lineRule="auto"/>
      </w:pPr>
      <w:r>
        <w:separator/>
      </w:r>
    </w:p>
  </w:footnote>
  <w:footnote w:type="continuationSeparator" w:id="0">
    <w:p w:rsidR="00565A25" w:rsidRDefault="00565A2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25"/>
    <w:rsid w:val="00441C81"/>
    <w:rsid w:val="00565A25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228B4"/>
  <w15:chartTrackingRefBased/>
  <w15:docId w15:val="{A1902FE7-F9C0-45D3-B956-AC20A8B1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2016-06-03T20:01:00Z</dcterms:created>
  <dcterms:modified xsi:type="dcterms:W3CDTF">2016-06-03T20:02:00Z</dcterms:modified>
</cp:coreProperties>
</file>