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721D5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HARRY</w:t>
      </w:r>
      <w:r>
        <w:rPr>
          <w:rFonts w:eastAsia="Times New Roman" w:cs="Times New Roman"/>
          <w:szCs w:val="24"/>
        </w:rPr>
        <w:t xml:space="preserve">       (fl.1438)</w:t>
      </w:r>
    </w:p>
    <w:p w14:paraId="28B99B68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</w:p>
    <w:p w14:paraId="738BB301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</w:p>
    <w:p w14:paraId="515F1F7A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7 Mar.1438</w:t>
      </w:r>
      <w:r>
        <w:rPr>
          <w:rFonts w:eastAsia="Times New Roman" w:cs="Times New Roman"/>
          <w:szCs w:val="24"/>
        </w:rPr>
        <w:tab/>
        <w:t>He was a juror on the inquisition post mortem held in Exeter into lands of</w:t>
      </w:r>
    </w:p>
    <w:p w14:paraId="49477DBC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John Chechester(q.v.).</w:t>
      </w:r>
      <w:r>
        <w:rPr>
          <w:rFonts w:eastAsia="Times New Roman" w:cs="Times New Roman"/>
          <w:szCs w:val="24"/>
        </w:rPr>
        <w:tab/>
      </w:r>
    </w:p>
    <w:p w14:paraId="56AF7D25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 </w:t>
      </w:r>
      <w:hyperlink r:id="rId6" w:history="1">
        <w:r w:rsidRPr="006A08C5">
          <w:rPr>
            <w:rStyle w:val="Hyperlink"/>
            <w:rFonts w:eastAsia="Times New Roman" w:cs="Times New Roman"/>
            <w:szCs w:val="24"/>
          </w:rPr>
          <w:t>https://inquisitionspostmortem.ac.uk/view/inquisition/25-103/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0079CCD1" w14:textId="77777777" w:rsidR="001F3EB1" w:rsidRDefault="001F3EB1" w:rsidP="001F3E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Mar.1438</w:t>
      </w:r>
      <w:r>
        <w:rPr>
          <w:rFonts w:cs="Times New Roman"/>
          <w:szCs w:val="24"/>
        </w:rPr>
        <w:tab/>
        <w:t>He was a juror on the inquisition post mortem held in Exeter into lands</w:t>
      </w:r>
    </w:p>
    <w:p w14:paraId="5BB327EB" w14:textId="77777777" w:rsidR="001F3EB1" w:rsidRDefault="001F3EB1" w:rsidP="001F3E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John Chechester(q.v.).</w:t>
      </w:r>
    </w:p>
    <w:p w14:paraId="030F52D8" w14:textId="77777777" w:rsidR="001F3EB1" w:rsidRDefault="001F3EB1" w:rsidP="001F3E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7" w:history="1">
        <w:r w:rsidRPr="001761F7">
          <w:rPr>
            <w:rStyle w:val="Hyperlink"/>
            <w:rFonts w:cs="Times New Roman"/>
            <w:szCs w:val="24"/>
          </w:rPr>
          <w:t>www.inquisitionspostmortem.ac.uk</w:t>
        </w:r>
      </w:hyperlink>
      <w:r>
        <w:rPr>
          <w:rFonts w:cs="Times New Roman"/>
          <w:szCs w:val="24"/>
        </w:rPr>
        <w:t xml:space="preserve">    eCIPM 25-103)</w:t>
      </w:r>
    </w:p>
    <w:p w14:paraId="52FAF445" w14:textId="77777777" w:rsidR="001F3EB1" w:rsidRDefault="001F3EB1" w:rsidP="00EA7757">
      <w:pPr>
        <w:pStyle w:val="NoSpacing"/>
        <w:rPr>
          <w:rFonts w:eastAsia="Times New Roman" w:cs="Times New Roman"/>
          <w:szCs w:val="24"/>
        </w:rPr>
      </w:pPr>
    </w:p>
    <w:p w14:paraId="2560EB34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</w:p>
    <w:p w14:paraId="122BFFE9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</w:p>
    <w:p w14:paraId="3D055534" w14:textId="77777777" w:rsidR="00EA7757" w:rsidRDefault="00EA7757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 2023</w:t>
      </w:r>
    </w:p>
    <w:p w14:paraId="18B2F34E" w14:textId="19E55FC1" w:rsidR="001F3EB1" w:rsidRDefault="001F3EB1" w:rsidP="00EA775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3 May 2024</w:t>
      </w:r>
    </w:p>
    <w:p w14:paraId="0C1363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6DBC7" w14:textId="77777777" w:rsidR="00EA7757" w:rsidRDefault="00EA7757" w:rsidP="009139A6">
      <w:r>
        <w:separator/>
      </w:r>
    </w:p>
  </w:endnote>
  <w:endnote w:type="continuationSeparator" w:id="0">
    <w:p w14:paraId="7D01020E" w14:textId="77777777" w:rsidR="00EA7757" w:rsidRDefault="00EA77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CA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43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2A6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1488F" w14:textId="77777777" w:rsidR="00EA7757" w:rsidRDefault="00EA7757" w:rsidP="009139A6">
      <w:r>
        <w:separator/>
      </w:r>
    </w:p>
  </w:footnote>
  <w:footnote w:type="continuationSeparator" w:id="0">
    <w:p w14:paraId="3A96BF10" w14:textId="77777777" w:rsidR="00EA7757" w:rsidRDefault="00EA77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F9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78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FD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57"/>
    <w:rsid w:val="000666E0"/>
    <w:rsid w:val="001F3EB1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A775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2566"/>
  <w15:chartTrackingRefBased/>
  <w15:docId w15:val="{8813B33A-4357-4177-A750-16D7F663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7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3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2023-05-13T20:31:00Z</dcterms:created>
  <dcterms:modified xsi:type="dcterms:W3CDTF">2024-05-03T16:06:00Z</dcterms:modified>
</cp:coreProperties>
</file>