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23F7" w14:textId="77777777" w:rsidR="004C428C" w:rsidRDefault="004C428C" w:rsidP="004C428C">
      <w:pPr>
        <w:pStyle w:val="NoSpacing"/>
      </w:pPr>
      <w:r>
        <w:rPr>
          <w:u w:val="single"/>
        </w:rPr>
        <w:t>John HARRY</w:t>
      </w:r>
      <w:r>
        <w:t xml:space="preserve">       (fl.1440)</w:t>
      </w:r>
    </w:p>
    <w:p w14:paraId="40C8AA73" w14:textId="77777777" w:rsidR="004C428C" w:rsidRDefault="004C428C" w:rsidP="004C428C">
      <w:pPr>
        <w:pStyle w:val="NoSpacing"/>
      </w:pPr>
    </w:p>
    <w:p w14:paraId="6D3FD105" w14:textId="78793A26" w:rsidR="004C428C" w:rsidRDefault="004C428C" w:rsidP="004C428C">
      <w:pPr>
        <w:pStyle w:val="NoSpacing"/>
      </w:pPr>
    </w:p>
    <w:p w14:paraId="12AF04C9" w14:textId="77777777" w:rsidR="00C46637" w:rsidRDefault="00C46637" w:rsidP="00C46637">
      <w:pPr>
        <w:pStyle w:val="NoSpacing"/>
      </w:pPr>
      <w:r>
        <w:t>20 Oct.1440</w:t>
      </w:r>
      <w:r>
        <w:tab/>
        <w:t xml:space="preserve">He was a juror on the inquisition post mortem held in Exeter into lands of </w:t>
      </w:r>
    </w:p>
    <w:p w14:paraId="5F57599A" w14:textId="77777777" w:rsidR="00C46637" w:rsidRDefault="00C46637" w:rsidP="00C46637">
      <w:pPr>
        <w:pStyle w:val="NoSpacing"/>
      </w:pPr>
      <w:r>
        <w:tab/>
      </w:r>
      <w:r>
        <w:tab/>
        <w:t>the late Simon Ralegh(q.v.).</w:t>
      </w:r>
    </w:p>
    <w:p w14:paraId="5DB8B971" w14:textId="23FD6639" w:rsidR="00C46637" w:rsidRDefault="00C46637" w:rsidP="004C428C">
      <w:pPr>
        <w:pStyle w:val="NoSpacing"/>
      </w:pPr>
      <w:r>
        <w:tab/>
      </w:r>
      <w:r>
        <w:tab/>
        <w:t>(www.inquisitionspostmortem.ac.uk  ref. eCIPM 25-433)</w:t>
      </w:r>
    </w:p>
    <w:p w14:paraId="4442A573" w14:textId="77777777" w:rsidR="004C428C" w:rsidRDefault="004C428C" w:rsidP="004C428C">
      <w:pPr>
        <w:pStyle w:val="NoSpacing"/>
      </w:pPr>
      <w:r>
        <w:t>27 Oct.1440</w:t>
      </w:r>
      <w:r>
        <w:tab/>
        <w:t>He was a juror on the inquisition post mortem held in Exeter into lands</w:t>
      </w:r>
    </w:p>
    <w:p w14:paraId="4BD217B3" w14:textId="77777777" w:rsidR="004C428C" w:rsidRDefault="004C428C" w:rsidP="004C428C">
      <w:pPr>
        <w:pStyle w:val="NoSpacing"/>
      </w:pPr>
      <w:r>
        <w:tab/>
      </w:r>
      <w:r>
        <w:tab/>
        <w:t>held by the late Isabel Beauchamp, Countess of Exeter(q.v.).</w:t>
      </w:r>
    </w:p>
    <w:p w14:paraId="55E40F95" w14:textId="77777777" w:rsidR="004C428C" w:rsidRDefault="004C428C" w:rsidP="004C428C">
      <w:pPr>
        <w:pStyle w:val="NoSpacing"/>
      </w:pPr>
      <w:r>
        <w:tab/>
      </w:r>
      <w:r>
        <w:tab/>
        <w:t>(</w:t>
      </w:r>
      <w:hyperlink r:id="rId6" w:history="1">
        <w:r w:rsidRPr="00290488">
          <w:rPr>
            <w:rStyle w:val="Hyperlink"/>
          </w:rPr>
          <w:t>www.inquisitionspostmortem.ac.uk</w:t>
        </w:r>
      </w:hyperlink>
      <w:r>
        <w:t xml:space="preserve">   ref. eCIPM 25-327)</w:t>
      </w:r>
    </w:p>
    <w:p w14:paraId="2936B400" w14:textId="77777777" w:rsidR="004C428C" w:rsidRDefault="004C428C" w:rsidP="004C428C">
      <w:pPr>
        <w:pStyle w:val="NoSpacing"/>
      </w:pPr>
    </w:p>
    <w:p w14:paraId="32A43AEB" w14:textId="77777777" w:rsidR="004C428C" w:rsidRDefault="004C428C" w:rsidP="004C428C">
      <w:pPr>
        <w:pStyle w:val="NoSpacing"/>
      </w:pPr>
    </w:p>
    <w:p w14:paraId="617517D2" w14:textId="4B47705F" w:rsidR="00E47068" w:rsidRDefault="004C428C" w:rsidP="004C428C">
      <w:pPr>
        <w:pStyle w:val="NoSpacing"/>
      </w:pPr>
      <w:r>
        <w:t>11 September 2015</w:t>
      </w:r>
    </w:p>
    <w:p w14:paraId="0EAEDA49" w14:textId="0372AFCB" w:rsidR="00C46637" w:rsidRPr="004C428C" w:rsidRDefault="00C46637" w:rsidP="004C428C">
      <w:pPr>
        <w:pStyle w:val="NoSpacing"/>
      </w:pPr>
      <w:r>
        <w:t>23 January 2022</w:t>
      </w:r>
    </w:p>
    <w:sectPr w:rsidR="00C46637" w:rsidRPr="004C4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7C38" w14:textId="77777777" w:rsidR="004C428C" w:rsidRDefault="004C428C" w:rsidP="00920DE3">
      <w:pPr>
        <w:spacing w:after="0" w:line="240" w:lineRule="auto"/>
      </w:pPr>
      <w:r>
        <w:separator/>
      </w:r>
    </w:p>
  </w:endnote>
  <w:endnote w:type="continuationSeparator" w:id="0">
    <w:p w14:paraId="2E20CE44" w14:textId="77777777" w:rsidR="004C428C" w:rsidRDefault="004C428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1F61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73F1" w14:textId="77777777" w:rsidR="00C009D8" w:rsidRPr="00C009D8" w:rsidRDefault="00C009D8">
    <w:pPr>
      <w:pStyle w:val="Footer"/>
    </w:pPr>
    <w:r>
      <w:t>Copyright I.S.Rogers 9 August 2013</w:t>
    </w:r>
  </w:p>
  <w:p w14:paraId="23FBDF49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4D55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B3F2" w14:textId="77777777" w:rsidR="004C428C" w:rsidRDefault="004C428C" w:rsidP="00920DE3">
      <w:pPr>
        <w:spacing w:after="0" w:line="240" w:lineRule="auto"/>
      </w:pPr>
      <w:r>
        <w:separator/>
      </w:r>
    </w:p>
  </w:footnote>
  <w:footnote w:type="continuationSeparator" w:id="0">
    <w:p w14:paraId="592B7CD5" w14:textId="77777777" w:rsidR="004C428C" w:rsidRDefault="004C428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CE2F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C9D1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7365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28C"/>
    <w:rsid w:val="00120749"/>
    <w:rsid w:val="004C428C"/>
    <w:rsid w:val="00624CAE"/>
    <w:rsid w:val="00920DE3"/>
    <w:rsid w:val="00C009D8"/>
    <w:rsid w:val="00C46637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9E6F"/>
  <w15:docId w15:val="{272B8D51-4918-44AC-8EC5-4638E58C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42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2</cp:revision>
  <dcterms:created xsi:type="dcterms:W3CDTF">2015-09-11T18:47:00Z</dcterms:created>
  <dcterms:modified xsi:type="dcterms:W3CDTF">2022-01-23T08:35:00Z</dcterms:modified>
</cp:coreProperties>
</file>