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87ED" w14:textId="77777777" w:rsidR="00BE2F7F" w:rsidRPr="00690BA6" w:rsidRDefault="00BE2F7F" w:rsidP="00BE2F7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HARRY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3065645E" w14:textId="77777777" w:rsidR="00BE2F7F" w:rsidRDefault="00BE2F7F" w:rsidP="00BE2F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3CC838C0" w14:textId="77777777" w:rsidR="00BE2F7F" w:rsidRDefault="00BE2F7F" w:rsidP="00BE2F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35E5FB" w14:textId="77777777" w:rsidR="00BE2F7F" w:rsidRDefault="00BE2F7F" w:rsidP="00BE2F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C4ABEA" w14:textId="77777777" w:rsidR="00BE2F7F" w:rsidRDefault="00BE2F7F" w:rsidP="00BE2F7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Richard Code(q.v.).</w:t>
      </w:r>
    </w:p>
    <w:p w14:paraId="72043920" w14:textId="77777777" w:rsidR="00BE2F7F" w:rsidRDefault="00BE2F7F" w:rsidP="00BE2F7F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m.7,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27106A0D" w14:textId="77777777" w:rsidR="00BE2F7F" w:rsidRDefault="00BE2F7F" w:rsidP="00BE2F7F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3BC13E14" w14:textId="77777777" w:rsidR="00BE2F7F" w:rsidRDefault="00BE2F7F" w:rsidP="00BE2F7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F77586F" w14:textId="77777777" w:rsidR="00BE2F7F" w:rsidRDefault="00BE2F7F" w:rsidP="00BE2F7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0888BFE" w14:textId="77777777" w:rsidR="00BE2F7F" w:rsidRDefault="00BE2F7F" w:rsidP="00BE2F7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5 June 2020   </w:t>
      </w:r>
    </w:p>
    <w:p w14:paraId="7CD54AD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D7F1" w14:textId="77777777" w:rsidR="00BE2F7F" w:rsidRDefault="00BE2F7F" w:rsidP="009139A6">
      <w:r>
        <w:separator/>
      </w:r>
    </w:p>
  </w:endnote>
  <w:endnote w:type="continuationSeparator" w:id="0">
    <w:p w14:paraId="748BD8B9" w14:textId="77777777" w:rsidR="00BE2F7F" w:rsidRDefault="00BE2F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4A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FFB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91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87DB" w14:textId="77777777" w:rsidR="00BE2F7F" w:rsidRDefault="00BE2F7F" w:rsidP="009139A6">
      <w:r>
        <w:separator/>
      </w:r>
    </w:p>
  </w:footnote>
  <w:footnote w:type="continuationSeparator" w:id="0">
    <w:p w14:paraId="72F723EB" w14:textId="77777777" w:rsidR="00BE2F7F" w:rsidRDefault="00BE2F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8C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56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FC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7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E2F7F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FAC8"/>
  <w15:chartTrackingRefBased/>
  <w15:docId w15:val="{6300F0D7-97FC-4753-8009-1F15DB35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2021-07-21T10:08:00Z</dcterms:created>
  <dcterms:modified xsi:type="dcterms:W3CDTF">2021-07-21T10:08:00Z</dcterms:modified>
</cp:coreProperties>
</file>