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7B" w:rsidRDefault="00971A7B" w:rsidP="00971A7B">
      <w:pPr>
        <w:pStyle w:val="NoSpacing"/>
      </w:pPr>
      <w:r>
        <w:rPr>
          <w:u w:val="single"/>
        </w:rPr>
        <w:t>John HARRY</w:t>
      </w:r>
      <w:r>
        <w:t xml:space="preserve">      (fl.1473-4)</w:t>
      </w:r>
    </w:p>
    <w:p w:rsidR="00971A7B" w:rsidRDefault="00971A7B" w:rsidP="00971A7B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Biddenden</w:t>
      </w:r>
      <w:proofErr w:type="spellEnd"/>
      <w:r>
        <w:t>, Kent.</w:t>
      </w:r>
    </w:p>
    <w:p w:rsidR="00971A7B" w:rsidRDefault="00971A7B" w:rsidP="00971A7B">
      <w:pPr>
        <w:pStyle w:val="NoSpacing"/>
      </w:pPr>
    </w:p>
    <w:p w:rsidR="00971A7B" w:rsidRDefault="00971A7B" w:rsidP="00971A7B">
      <w:pPr>
        <w:pStyle w:val="NoSpacing"/>
      </w:pPr>
    </w:p>
    <w:p w:rsidR="00971A7B" w:rsidRDefault="00971A7B" w:rsidP="00971A7B">
      <w:pPr>
        <w:pStyle w:val="NoSpacing"/>
      </w:pPr>
      <w:r>
        <w:t xml:space="preserve">        1473-4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p.232)</w:t>
      </w:r>
    </w:p>
    <w:p w:rsidR="00971A7B" w:rsidRDefault="00971A7B" w:rsidP="00971A7B">
      <w:pPr>
        <w:pStyle w:val="NoSpacing"/>
      </w:pPr>
    </w:p>
    <w:p w:rsidR="00971A7B" w:rsidRDefault="00971A7B" w:rsidP="00971A7B">
      <w:pPr>
        <w:pStyle w:val="NoSpacing"/>
      </w:pPr>
    </w:p>
    <w:p w:rsidR="00971A7B" w:rsidRDefault="00971A7B" w:rsidP="00971A7B">
      <w:pPr>
        <w:pStyle w:val="NoSpacing"/>
      </w:pPr>
    </w:p>
    <w:p w:rsidR="00E47068" w:rsidRPr="00C009D8" w:rsidRDefault="00971A7B" w:rsidP="00971A7B">
      <w:pPr>
        <w:pStyle w:val="NoSpacing"/>
      </w:pPr>
      <w:r>
        <w:t>17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A7B" w:rsidRDefault="00971A7B" w:rsidP="00920DE3">
      <w:pPr>
        <w:spacing w:after="0" w:line="240" w:lineRule="auto"/>
      </w:pPr>
      <w:r>
        <w:separator/>
      </w:r>
    </w:p>
  </w:endnote>
  <w:endnote w:type="continuationSeparator" w:id="0">
    <w:p w:rsidR="00971A7B" w:rsidRDefault="00971A7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A7B" w:rsidRDefault="00971A7B" w:rsidP="00920DE3">
      <w:pPr>
        <w:spacing w:after="0" w:line="240" w:lineRule="auto"/>
      </w:pPr>
      <w:r>
        <w:separator/>
      </w:r>
    </w:p>
  </w:footnote>
  <w:footnote w:type="continuationSeparator" w:id="0">
    <w:p w:rsidR="00971A7B" w:rsidRDefault="00971A7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7B"/>
    <w:rsid w:val="00120749"/>
    <w:rsid w:val="00624CAE"/>
    <w:rsid w:val="00920DE3"/>
    <w:rsid w:val="00971A7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2014-10-26T20:46:00Z</dcterms:created>
  <dcterms:modified xsi:type="dcterms:W3CDTF">2014-10-26T20:47:00Z</dcterms:modified>
</cp:coreProperties>
</file>