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A3A" w:rsidRDefault="00995A3A" w:rsidP="00995A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HARRY</w:t>
      </w:r>
      <w:r>
        <w:rPr>
          <w:rFonts w:ascii="Times New Roman" w:hAnsi="Times New Roman" w:cs="Times New Roman"/>
          <w:sz w:val="24"/>
          <w:szCs w:val="24"/>
        </w:rPr>
        <w:t xml:space="preserve">     (fl.1444)</w:t>
      </w:r>
    </w:p>
    <w:p w:rsidR="00995A3A" w:rsidRDefault="00995A3A" w:rsidP="00995A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995A3A" w:rsidRDefault="00995A3A" w:rsidP="00995A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5A3A" w:rsidRDefault="00995A3A" w:rsidP="00995A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5A3A" w:rsidRDefault="00995A3A" w:rsidP="00995A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Jun.</w:t>
      </w:r>
      <w:r>
        <w:rPr>
          <w:rFonts w:ascii="Times New Roman" w:hAnsi="Times New Roman" w:cs="Times New Roman"/>
          <w:sz w:val="24"/>
          <w:szCs w:val="24"/>
        </w:rPr>
        <w:tab/>
        <w:t>1444</w:t>
      </w:r>
      <w:r>
        <w:rPr>
          <w:rFonts w:ascii="Times New Roman" w:hAnsi="Times New Roman" w:cs="Times New Roman"/>
          <w:sz w:val="24"/>
          <w:szCs w:val="24"/>
        </w:rPr>
        <w:tab/>
        <w:t>His apprentice, William Birch(q.v.), became a Freeman.</w:t>
      </w:r>
    </w:p>
    <w:p w:rsidR="00995A3A" w:rsidRDefault="00995A3A" w:rsidP="00995A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(“Exeter Freemen” p.50)</w:t>
      </w:r>
    </w:p>
    <w:p w:rsidR="00995A3A" w:rsidRDefault="00995A3A" w:rsidP="00995A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5A3A" w:rsidRDefault="00995A3A" w:rsidP="00995A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5A3A" w:rsidRDefault="00995A3A" w:rsidP="00995A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A3A" w:rsidRDefault="00995A3A" w:rsidP="00564E3C">
      <w:pPr>
        <w:spacing w:after="0" w:line="240" w:lineRule="auto"/>
      </w:pPr>
      <w:r>
        <w:separator/>
      </w:r>
    </w:p>
  </w:endnote>
  <w:endnote w:type="continuationSeparator" w:id="0">
    <w:p w:rsidR="00995A3A" w:rsidRDefault="00995A3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95A3A">
      <w:rPr>
        <w:rFonts w:ascii="Times New Roman" w:hAnsi="Times New Roman" w:cs="Times New Roman"/>
        <w:noProof/>
        <w:sz w:val="24"/>
        <w:szCs w:val="24"/>
      </w:rPr>
      <w:t>29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A3A" w:rsidRDefault="00995A3A" w:rsidP="00564E3C">
      <w:pPr>
        <w:spacing w:after="0" w:line="240" w:lineRule="auto"/>
      </w:pPr>
      <w:r>
        <w:separator/>
      </w:r>
    </w:p>
  </w:footnote>
  <w:footnote w:type="continuationSeparator" w:id="0">
    <w:p w:rsidR="00995A3A" w:rsidRDefault="00995A3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3A"/>
    <w:rsid w:val="00372DC6"/>
    <w:rsid w:val="00564E3C"/>
    <w:rsid w:val="0064591D"/>
    <w:rsid w:val="00995A3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8FD82-1103-4343-8F1B-385B29A5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2015-12-29T21:52:00Z</dcterms:created>
  <dcterms:modified xsi:type="dcterms:W3CDTF">2015-12-29T21:53:00Z</dcterms:modified>
</cp:coreProperties>
</file>