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2B2" w:rsidRDefault="002D12B2" w:rsidP="002D12B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HARRY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fl.1463)</w:t>
      </w:r>
    </w:p>
    <w:p w:rsidR="002D12B2" w:rsidRDefault="002D12B2" w:rsidP="002D12B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Exeter.</w:t>
      </w:r>
    </w:p>
    <w:p w:rsidR="002D12B2" w:rsidRDefault="002D12B2" w:rsidP="002D12B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D12B2" w:rsidRDefault="002D12B2" w:rsidP="002D12B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D12B2" w:rsidRDefault="002D12B2" w:rsidP="002D12B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 Aug.1463</w:t>
      </w:r>
      <w:r>
        <w:rPr>
          <w:rFonts w:ascii="Times New Roman" w:hAnsi="Times New Roman" w:cs="Times New Roman"/>
          <w:sz w:val="24"/>
          <w:szCs w:val="24"/>
        </w:rPr>
        <w:tab/>
        <w:t>He became a Freeman.    (“Exeter Freemen” p.54)</w:t>
      </w:r>
    </w:p>
    <w:p w:rsidR="002D12B2" w:rsidRDefault="002D12B2" w:rsidP="002D12B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D12B2" w:rsidRDefault="002D12B2" w:rsidP="002D12B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D12B2" w:rsidRDefault="002D12B2" w:rsidP="002D12B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 January 2016</w:t>
      </w:r>
    </w:p>
    <w:p w:rsidR="006B2F86" w:rsidRPr="00E71FC3" w:rsidRDefault="002D12B2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12B2" w:rsidRDefault="002D12B2" w:rsidP="00E71FC3">
      <w:pPr>
        <w:spacing w:after="0" w:line="240" w:lineRule="auto"/>
      </w:pPr>
      <w:r>
        <w:separator/>
      </w:r>
    </w:p>
  </w:endnote>
  <w:endnote w:type="continuationSeparator" w:id="0">
    <w:p w:rsidR="002D12B2" w:rsidRDefault="002D12B2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copyright </w:t>
    </w:r>
    <w:proofErr w:type="spellStart"/>
    <w:r>
      <w:rPr>
        <w:rFonts w:ascii="Times New Roman" w:hAnsi="Times New Roman" w:cs="Times New Roman"/>
        <w:sz w:val="24"/>
        <w:szCs w:val="24"/>
      </w:rPr>
      <w:t>I.</w:t>
    </w:r>
    <w:proofErr w:type="gramStart"/>
    <w:r>
      <w:rPr>
        <w:rFonts w:ascii="Times New Roman" w:hAnsi="Times New Roman" w:cs="Times New Roman"/>
        <w:sz w:val="24"/>
        <w:szCs w:val="24"/>
      </w:rPr>
      <w:t>S.Rogers</w:t>
    </w:r>
    <w:proofErr w:type="spellEnd"/>
    <w:proofErr w:type="gramEnd"/>
    <w:r>
      <w:rPr>
        <w:rFonts w:ascii="Times New Roman" w:hAnsi="Times New Roman" w:cs="Times New Roman"/>
        <w:sz w:val="24"/>
        <w:szCs w:val="24"/>
      </w:rP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12B2" w:rsidRDefault="002D12B2" w:rsidP="00E71FC3">
      <w:pPr>
        <w:spacing w:after="0" w:line="240" w:lineRule="auto"/>
      </w:pPr>
      <w:r>
        <w:separator/>
      </w:r>
    </w:p>
  </w:footnote>
  <w:footnote w:type="continuationSeparator" w:id="0">
    <w:p w:rsidR="002D12B2" w:rsidRDefault="002D12B2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2B2"/>
    <w:rsid w:val="002D12B2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353E37-69C8-4BB1-A481-B7D61AF88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2016-03-20T22:16:00Z</dcterms:created>
  <dcterms:modified xsi:type="dcterms:W3CDTF">2016-03-20T22:16:00Z</dcterms:modified>
</cp:coreProperties>
</file>