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F33FE" w14:textId="77777777" w:rsidR="00CE7475" w:rsidRDefault="00CE7475" w:rsidP="00CE7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HARRY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403A5EC1" w14:textId="77777777" w:rsidR="00CE7475" w:rsidRDefault="00CE7475" w:rsidP="00CE7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A51F6E5" w14:textId="77777777" w:rsidR="00CE7475" w:rsidRDefault="00CE7475" w:rsidP="00CE7475">
      <w:pPr>
        <w:pStyle w:val="NoSpacing"/>
        <w:rPr>
          <w:rFonts w:cs="Times New Roman"/>
          <w:szCs w:val="24"/>
        </w:rPr>
      </w:pPr>
    </w:p>
    <w:p w14:paraId="55796E6E" w14:textId="77777777" w:rsidR="00CE7475" w:rsidRDefault="00CE7475" w:rsidP="00CE7475">
      <w:pPr>
        <w:pStyle w:val="NoSpacing"/>
        <w:rPr>
          <w:rFonts w:cs="Times New Roman"/>
          <w:szCs w:val="24"/>
        </w:rPr>
      </w:pPr>
    </w:p>
    <w:p w14:paraId="2E8E577D" w14:textId="77777777" w:rsidR="00CE7475" w:rsidRDefault="00CE7475" w:rsidP="00CE7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1413</w:t>
      </w:r>
      <w:r>
        <w:rPr>
          <w:rFonts w:cs="Times New Roman"/>
          <w:szCs w:val="24"/>
        </w:rPr>
        <w:tab/>
        <w:t>He became apprenticed to John Massy of London, draper(q.v.).</w:t>
      </w:r>
    </w:p>
    <w:p w14:paraId="25BF34F9" w14:textId="77777777" w:rsidR="00CE7475" w:rsidRDefault="00CE7475" w:rsidP="00CE7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DD480E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335FF0C7" w14:textId="77777777" w:rsidR="00CE7475" w:rsidRDefault="00CE7475" w:rsidP="00CE7475">
      <w:pPr>
        <w:pStyle w:val="NoSpacing"/>
        <w:rPr>
          <w:rFonts w:cs="Times New Roman"/>
          <w:szCs w:val="24"/>
        </w:rPr>
      </w:pPr>
    </w:p>
    <w:p w14:paraId="02A4BE3D" w14:textId="77777777" w:rsidR="00CE7475" w:rsidRDefault="00CE7475" w:rsidP="00CE7475">
      <w:pPr>
        <w:pStyle w:val="NoSpacing"/>
        <w:rPr>
          <w:rFonts w:cs="Times New Roman"/>
          <w:szCs w:val="24"/>
        </w:rPr>
      </w:pPr>
    </w:p>
    <w:p w14:paraId="0522E9A1" w14:textId="77777777" w:rsidR="00CE7475" w:rsidRDefault="00CE7475" w:rsidP="00CE7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 2024</w:t>
      </w:r>
    </w:p>
    <w:p w14:paraId="6787EF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0CB05" w14:textId="77777777" w:rsidR="00CE7475" w:rsidRDefault="00CE7475" w:rsidP="009139A6">
      <w:r>
        <w:separator/>
      </w:r>
    </w:p>
  </w:endnote>
  <w:endnote w:type="continuationSeparator" w:id="0">
    <w:p w14:paraId="7A6350E8" w14:textId="77777777" w:rsidR="00CE7475" w:rsidRDefault="00CE74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F01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161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2CB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416EB" w14:textId="77777777" w:rsidR="00CE7475" w:rsidRDefault="00CE7475" w:rsidP="009139A6">
      <w:r>
        <w:separator/>
      </w:r>
    </w:p>
  </w:footnote>
  <w:footnote w:type="continuationSeparator" w:id="0">
    <w:p w14:paraId="41E4CA04" w14:textId="77777777" w:rsidR="00CE7475" w:rsidRDefault="00CE74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0C9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554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B31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7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E7475"/>
    <w:rsid w:val="00D5581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F913"/>
  <w15:chartTrackingRefBased/>
  <w15:docId w15:val="{8FB1DE0A-2DEF-4785-B613-036FE93B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E74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2024-05-15T20:06:00Z</dcterms:created>
  <dcterms:modified xsi:type="dcterms:W3CDTF">2024-05-15T20:06:00Z</dcterms:modified>
</cp:coreProperties>
</file>