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9A" w:rsidRDefault="0086399A" w:rsidP="0086399A">
      <w:pPr>
        <w:pStyle w:val="NoSpacing"/>
      </w:pPr>
      <w:r>
        <w:rPr>
          <w:u w:val="single"/>
        </w:rPr>
        <w:t>John HARRY</w:t>
      </w:r>
      <w:r>
        <w:t xml:space="preserve">     (fl.1504)</w:t>
      </w:r>
    </w:p>
    <w:p w:rsidR="0086399A" w:rsidRDefault="0086399A" w:rsidP="0086399A">
      <w:pPr>
        <w:pStyle w:val="NoSpacing"/>
      </w:pPr>
      <w:proofErr w:type="gramStart"/>
      <w:r>
        <w:t>of</w:t>
      </w:r>
      <w:proofErr w:type="gramEnd"/>
      <w:r>
        <w:t xml:space="preserve"> Lydd, Kent.</w:t>
      </w:r>
    </w:p>
    <w:p w:rsidR="0086399A" w:rsidRDefault="0086399A" w:rsidP="0086399A">
      <w:pPr>
        <w:pStyle w:val="NoSpacing"/>
      </w:pPr>
    </w:p>
    <w:p w:rsidR="0086399A" w:rsidRDefault="0086399A" w:rsidP="0086399A">
      <w:pPr>
        <w:pStyle w:val="NoSpacing"/>
      </w:pPr>
    </w:p>
    <w:p w:rsidR="0086399A" w:rsidRDefault="0086399A" w:rsidP="0086399A">
      <w:pPr>
        <w:pStyle w:val="NoSpacing"/>
      </w:pPr>
      <w:r>
        <w:tab/>
        <w:t>1504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86399A" w:rsidRDefault="0086399A" w:rsidP="0086399A">
      <w:pPr>
        <w:pStyle w:val="NoSpacing"/>
      </w:pPr>
    </w:p>
    <w:p w:rsidR="0086399A" w:rsidRDefault="0086399A" w:rsidP="0086399A">
      <w:pPr>
        <w:pStyle w:val="NoSpacing"/>
      </w:pPr>
    </w:p>
    <w:p w:rsidR="0086399A" w:rsidRDefault="0086399A" w:rsidP="0086399A">
      <w:pPr>
        <w:pStyle w:val="NoSpacing"/>
      </w:pPr>
    </w:p>
    <w:p w:rsidR="0086399A" w:rsidRDefault="0086399A" w:rsidP="0086399A">
      <w:pPr>
        <w:pStyle w:val="NoSpacing"/>
      </w:pPr>
      <w:r>
        <w:t>27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99A" w:rsidRDefault="0086399A" w:rsidP="00920DE3">
      <w:pPr>
        <w:spacing w:after="0" w:line="240" w:lineRule="auto"/>
      </w:pPr>
      <w:r>
        <w:separator/>
      </w:r>
    </w:p>
  </w:endnote>
  <w:endnote w:type="continuationSeparator" w:id="0">
    <w:p w:rsidR="0086399A" w:rsidRDefault="0086399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99A" w:rsidRDefault="0086399A" w:rsidP="00920DE3">
      <w:pPr>
        <w:spacing w:after="0" w:line="240" w:lineRule="auto"/>
      </w:pPr>
      <w:r>
        <w:separator/>
      </w:r>
    </w:p>
  </w:footnote>
  <w:footnote w:type="continuationSeparator" w:id="0">
    <w:p w:rsidR="0086399A" w:rsidRDefault="0086399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9A"/>
    <w:rsid w:val="00120749"/>
    <w:rsid w:val="00624CAE"/>
    <w:rsid w:val="0086399A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2014-10-30T20:05:00Z</dcterms:created>
  <dcterms:modified xsi:type="dcterms:W3CDTF">2014-10-30T20:05:00Z</dcterms:modified>
</cp:coreProperties>
</file>