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9A" w:rsidRDefault="00B31F9A" w:rsidP="00B31F9A">
      <w:pPr>
        <w:pStyle w:val="NoSpacing"/>
      </w:pPr>
      <w:r>
        <w:rPr>
          <w:u w:val="single"/>
        </w:rPr>
        <w:t>John HARRY</w:t>
      </w:r>
      <w:r>
        <w:t xml:space="preserve">     (fl.1474)</w:t>
      </w:r>
    </w:p>
    <w:p w:rsidR="00B31F9A" w:rsidRDefault="00B31F9A" w:rsidP="00B31F9A">
      <w:pPr>
        <w:pStyle w:val="NoSpacing"/>
      </w:pPr>
      <w:proofErr w:type="gramStart"/>
      <w:r>
        <w:t>of</w:t>
      </w:r>
      <w:proofErr w:type="gramEnd"/>
      <w:r>
        <w:t xml:space="preserve"> Newington, Kent.</w:t>
      </w:r>
    </w:p>
    <w:p w:rsidR="00B31F9A" w:rsidRDefault="00B31F9A" w:rsidP="00B31F9A">
      <w:pPr>
        <w:pStyle w:val="NoSpacing"/>
      </w:pPr>
    </w:p>
    <w:p w:rsidR="00B31F9A" w:rsidRDefault="00B31F9A" w:rsidP="00B31F9A">
      <w:pPr>
        <w:pStyle w:val="NoSpacing"/>
      </w:pPr>
    </w:p>
    <w:p w:rsidR="00B31F9A" w:rsidRDefault="00B31F9A" w:rsidP="00B31F9A">
      <w:pPr>
        <w:pStyle w:val="NoSpacing"/>
      </w:pPr>
      <w:r>
        <w:tab/>
        <w:t>1474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B31F9A" w:rsidRDefault="00B31F9A" w:rsidP="00B31F9A">
      <w:pPr>
        <w:pStyle w:val="NoSpacing"/>
      </w:pPr>
    </w:p>
    <w:p w:rsidR="00B31F9A" w:rsidRDefault="00B31F9A" w:rsidP="00B31F9A">
      <w:pPr>
        <w:pStyle w:val="NoSpacing"/>
      </w:pPr>
    </w:p>
    <w:p w:rsidR="00B31F9A" w:rsidRDefault="00B31F9A" w:rsidP="00B31F9A">
      <w:pPr>
        <w:pStyle w:val="NoSpacing"/>
      </w:pPr>
    </w:p>
    <w:p w:rsidR="00E47068" w:rsidRPr="00C009D8" w:rsidRDefault="00B31F9A" w:rsidP="00B31F9A">
      <w:pPr>
        <w:pStyle w:val="NoSpacing"/>
      </w:pPr>
      <w:r>
        <w:t>17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9A" w:rsidRDefault="00B31F9A" w:rsidP="00920DE3">
      <w:pPr>
        <w:spacing w:after="0" w:line="240" w:lineRule="auto"/>
      </w:pPr>
      <w:r>
        <w:separator/>
      </w:r>
    </w:p>
  </w:endnote>
  <w:endnote w:type="continuationSeparator" w:id="0">
    <w:p w:rsidR="00B31F9A" w:rsidRDefault="00B31F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9A" w:rsidRDefault="00B31F9A" w:rsidP="00920DE3">
      <w:pPr>
        <w:spacing w:after="0" w:line="240" w:lineRule="auto"/>
      </w:pPr>
      <w:r>
        <w:separator/>
      </w:r>
    </w:p>
  </w:footnote>
  <w:footnote w:type="continuationSeparator" w:id="0">
    <w:p w:rsidR="00B31F9A" w:rsidRDefault="00B31F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9A"/>
    <w:rsid w:val="00120749"/>
    <w:rsid w:val="00624CAE"/>
    <w:rsid w:val="00920DE3"/>
    <w:rsid w:val="00B31F9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2014-10-30T19:58:00Z</dcterms:created>
  <dcterms:modified xsi:type="dcterms:W3CDTF">2014-10-30T19:59:00Z</dcterms:modified>
</cp:coreProperties>
</file>