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John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Order of Carmelites of Plymouth.</w:t>
      </w: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83D" w:rsidRDefault="00B4383D" w:rsidP="00B438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the chapel of the Hospital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B4383D" w:rsidRDefault="00B4383D" w:rsidP="00B438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B4383D" w:rsidRDefault="00B4383D" w:rsidP="00B438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May1423 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part 4 pp.83-4)</w:t>
      </w: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152" w:rsidRDefault="00412152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2016</w:t>
      </w:r>
    </w:p>
    <w:p w:rsidR="00B4383D" w:rsidRPr="007C48F6" w:rsidRDefault="00B4383D" w:rsidP="004121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2016</w:t>
      </w:r>
      <w:bookmarkStart w:id="0" w:name="_GoBack"/>
      <w:bookmarkEnd w:id="0"/>
    </w:p>
    <w:p w:rsidR="00DD5B8A" w:rsidRPr="00412152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412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52" w:rsidRDefault="00412152" w:rsidP="00564E3C">
      <w:pPr>
        <w:spacing w:after="0" w:line="240" w:lineRule="auto"/>
      </w:pPr>
      <w:r>
        <w:separator/>
      </w:r>
    </w:p>
  </w:endnote>
  <w:endnote w:type="continuationSeparator" w:id="0">
    <w:p w:rsidR="00412152" w:rsidRDefault="0041215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4383D">
      <w:rPr>
        <w:rFonts w:ascii="Times New Roman" w:hAnsi="Times New Roman" w:cs="Times New Roman"/>
        <w:noProof/>
        <w:sz w:val="24"/>
        <w:szCs w:val="24"/>
      </w:rPr>
      <w:t>13 May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52" w:rsidRDefault="00412152" w:rsidP="00564E3C">
      <w:pPr>
        <w:spacing w:after="0" w:line="240" w:lineRule="auto"/>
      </w:pPr>
      <w:r>
        <w:separator/>
      </w:r>
    </w:p>
  </w:footnote>
  <w:footnote w:type="continuationSeparator" w:id="0">
    <w:p w:rsidR="00412152" w:rsidRDefault="0041215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52"/>
    <w:rsid w:val="00372DC6"/>
    <w:rsid w:val="00412152"/>
    <w:rsid w:val="00564E3C"/>
    <w:rsid w:val="0064591D"/>
    <w:rsid w:val="00B4383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7998"/>
  <w15:chartTrackingRefBased/>
  <w15:docId w15:val="{5A9ADBBE-B033-40D6-9EC1-5E5B46F7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2016-02-14T20:32:00Z</dcterms:created>
  <dcterms:modified xsi:type="dcterms:W3CDTF">2016-05-13T07:25:00Z</dcterms:modified>
</cp:coreProperties>
</file>