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F2" w:rsidRDefault="007838F2" w:rsidP="007838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</w:t>
      </w:r>
      <w:r>
        <w:rPr>
          <w:rFonts w:ascii="Times New Roman" w:hAnsi="Times New Roman" w:cs="Times New Roman"/>
          <w:sz w:val="24"/>
          <w:szCs w:val="24"/>
        </w:rPr>
        <w:t xml:space="preserve">      (fl.1427</w:t>
      </w:r>
      <w:r w:rsidR="009144BE">
        <w:rPr>
          <w:rFonts w:ascii="Times New Roman" w:hAnsi="Times New Roman" w:cs="Times New Roman"/>
          <w:sz w:val="24"/>
          <w:szCs w:val="24"/>
        </w:rPr>
        <w:t>-31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7838F2" w:rsidRDefault="007838F2" w:rsidP="007838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7838F2" w:rsidRDefault="007838F2" w:rsidP="007838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38F2" w:rsidRDefault="007838F2" w:rsidP="007838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38F2" w:rsidRDefault="007838F2" w:rsidP="007838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Aug.1427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first tonsure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Marazion</w:t>
      </w:r>
      <w:proofErr w:type="spellEnd"/>
      <w:r>
        <w:rPr>
          <w:rFonts w:ascii="Times New Roman" w:hAnsi="Times New Roman" w:cs="Times New Roman"/>
          <w:sz w:val="24"/>
          <w:szCs w:val="24"/>
        </w:rPr>
        <w:t>, Cornwall, by the Bishop.</w:t>
      </w:r>
    </w:p>
    <w:p w:rsidR="007838F2" w:rsidRDefault="007838F2" w:rsidP="007838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p.113)</w:t>
      </w:r>
    </w:p>
    <w:p w:rsidR="009144BE" w:rsidRPr="009144BE" w:rsidRDefault="009144BE" w:rsidP="009144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44BE">
        <w:rPr>
          <w:rFonts w:ascii="Times New Roman" w:hAnsi="Times New Roman" w:cs="Times New Roman"/>
          <w:sz w:val="24"/>
          <w:szCs w:val="24"/>
        </w:rPr>
        <w:t>22 Sep.1431</w:t>
      </w:r>
      <w:r w:rsidRPr="009144BE">
        <w:rPr>
          <w:rFonts w:ascii="Times New Roman" w:hAnsi="Times New Roman" w:cs="Times New Roman"/>
          <w:sz w:val="24"/>
          <w:szCs w:val="24"/>
        </w:rPr>
        <w:tab/>
        <w:t xml:space="preserve">He was ordained acolyte in the parish church of </w:t>
      </w:r>
      <w:proofErr w:type="spellStart"/>
      <w:r w:rsidRPr="009144BE"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 w:rsidRPr="009144BE">
        <w:rPr>
          <w:rFonts w:ascii="Times New Roman" w:hAnsi="Times New Roman" w:cs="Times New Roman"/>
          <w:sz w:val="24"/>
          <w:szCs w:val="24"/>
        </w:rPr>
        <w:t xml:space="preserve">, Devon, </w:t>
      </w:r>
    </w:p>
    <w:p w:rsidR="009144BE" w:rsidRPr="009144BE" w:rsidRDefault="009144BE" w:rsidP="009144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44BE">
        <w:rPr>
          <w:rFonts w:ascii="Times New Roman" w:hAnsi="Times New Roman" w:cs="Times New Roman"/>
          <w:sz w:val="24"/>
          <w:szCs w:val="24"/>
        </w:rPr>
        <w:tab/>
      </w:r>
      <w:r w:rsidRPr="009144BE">
        <w:rPr>
          <w:rFonts w:ascii="Times New Roman" w:hAnsi="Times New Roman" w:cs="Times New Roman"/>
          <w:sz w:val="24"/>
          <w:szCs w:val="24"/>
        </w:rPr>
        <w:tab/>
        <w:t>by the Bishop.</w:t>
      </w:r>
    </w:p>
    <w:p w:rsidR="009144BE" w:rsidRPr="009144BE" w:rsidRDefault="009144BE" w:rsidP="009144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44BE">
        <w:rPr>
          <w:rFonts w:ascii="Times New Roman" w:hAnsi="Times New Roman" w:cs="Times New Roman"/>
          <w:sz w:val="24"/>
          <w:szCs w:val="24"/>
        </w:rPr>
        <w:tab/>
      </w:r>
      <w:r w:rsidRPr="009144BE"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p.139)</w:t>
      </w:r>
    </w:p>
    <w:p w:rsidR="007838F2" w:rsidRDefault="007838F2" w:rsidP="007838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38F2" w:rsidRDefault="007838F2" w:rsidP="007838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Default="007838F2" w:rsidP="007838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June 2016</w:t>
      </w:r>
    </w:p>
    <w:p w:rsidR="009144BE" w:rsidRPr="007838F2" w:rsidRDefault="009144BE" w:rsidP="007838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April 2017</w:t>
      </w:r>
    </w:p>
    <w:sectPr w:rsidR="009144BE" w:rsidRPr="007838F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F2" w:rsidRDefault="007838F2" w:rsidP="00E71FC3">
      <w:pPr>
        <w:spacing w:after="0" w:line="240" w:lineRule="auto"/>
      </w:pPr>
      <w:r>
        <w:separator/>
      </w:r>
    </w:p>
  </w:endnote>
  <w:endnote w:type="continuationSeparator" w:id="0">
    <w:p w:rsidR="007838F2" w:rsidRDefault="007838F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F2" w:rsidRDefault="007838F2" w:rsidP="00E71FC3">
      <w:pPr>
        <w:spacing w:after="0" w:line="240" w:lineRule="auto"/>
      </w:pPr>
      <w:r>
        <w:separator/>
      </w:r>
    </w:p>
  </w:footnote>
  <w:footnote w:type="continuationSeparator" w:id="0">
    <w:p w:rsidR="007838F2" w:rsidRDefault="007838F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F2"/>
    <w:rsid w:val="007838F2"/>
    <w:rsid w:val="009144B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E98B"/>
  <w15:chartTrackingRefBased/>
  <w15:docId w15:val="{F108BDDC-7C00-461E-ACB4-9ACFDD14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2016-06-02T09:05:00Z</dcterms:created>
  <dcterms:modified xsi:type="dcterms:W3CDTF">2017-04-24T07:07:00Z</dcterms:modified>
</cp:coreProperties>
</file>