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17DF7" w14:textId="77777777" w:rsidR="00C91FC7" w:rsidRDefault="00C91FC7" w:rsidP="00C91FC7">
      <w:pPr>
        <w:pStyle w:val="NoSpacing"/>
      </w:pPr>
      <w:r>
        <w:rPr>
          <w:u w:val="single"/>
        </w:rPr>
        <w:t>John HARRY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14:paraId="708A42AC" w14:textId="77777777" w:rsidR="00C91FC7" w:rsidRDefault="00C91FC7" w:rsidP="00C91FC7">
      <w:pPr>
        <w:pStyle w:val="NoSpacing"/>
      </w:pPr>
      <w:r>
        <w:t>of the diocese of Exeter.</w:t>
      </w:r>
    </w:p>
    <w:p w14:paraId="032CA771" w14:textId="77777777" w:rsidR="00C91FC7" w:rsidRDefault="00C91FC7" w:rsidP="00C91FC7">
      <w:pPr>
        <w:pStyle w:val="NoSpacing"/>
      </w:pPr>
    </w:p>
    <w:p w14:paraId="63203D57" w14:textId="77777777" w:rsidR="00C91FC7" w:rsidRDefault="00C91FC7" w:rsidP="00C91FC7">
      <w:pPr>
        <w:pStyle w:val="NoSpacing"/>
      </w:pPr>
    </w:p>
    <w:p w14:paraId="66DE21A6" w14:textId="77777777" w:rsidR="00C91FC7" w:rsidRDefault="00C91FC7" w:rsidP="00C91FC7">
      <w:pPr>
        <w:pStyle w:val="NoSpacing"/>
      </w:pPr>
      <w:r>
        <w:t>18 Jun.1442</w:t>
      </w:r>
      <w:r>
        <w:tab/>
        <w:t>He was ordained to his first tonsure.</w:t>
      </w:r>
    </w:p>
    <w:p w14:paraId="72BDD57D" w14:textId="77777777" w:rsidR="00C91FC7" w:rsidRDefault="00C91FC7" w:rsidP="00C91FC7">
      <w:pPr>
        <w:pStyle w:val="NoSpacing"/>
      </w:pPr>
      <w:r>
        <w:tab/>
      </w:r>
      <w:r>
        <w:tab/>
        <w:t>(“Register of Edmund Lacy, Bishop of Exeter 1420-55” part 4 p.187)</w:t>
      </w:r>
    </w:p>
    <w:p w14:paraId="77B403BC" w14:textId="77777777" w:rsidR="00C91FC7" w:rsidRDefault="00C91FC7" w:rsidP="00C91FC7">
      <w:pPr>
        <w:pStyle w:val="NoSpacing"/>
      </w:pPr>
    </w:p>
    <w:p w14:paraId="50002FB8" w14:textId="77777777" w:rsidR="00C91FC7" w:rsidRDefault="00C91FC7" w:rsidP="00C91FC7">
      <w:pPr>
        <w:pStyle w:val="NoSpacing"/>
      </w:pPr>
    </w:p>
    <w:p w14:paraId="32337964" w14:textId="77777777" w:rsidR="00C91FC7" w:rsidRPr="00CA1A80" w:rsidRDefault="00C91FC7" w:rsidP="00C91FC7">
      <w:pPr>
        <w:pStyle w:val="NoSpacing"/>
      </w:pPr>
      <w:r>
        <w:t>10 February 2018</w:t>
      </w:r>
    </w:p>
    <w:p w14:paraId="5083D994" w14:textId="7B5D66E6" w:rsidR="006B2F86" w:rsidRPr="00C91FC7" w:rsidRDefault="00C91FC7" w:rsidP="00E71FC3">
      <w:pPr>
        <w:pStyle w:val="NoSpacing"/>
      </w:pPr>
      <w:bookmarkStart w:id="0" w:name="_GoBack"/>
      <w:bookmarkEnd w:id="0"/>
    </w:p>
    <w:sectPr w:rsidR="006B2F86" w:rsidRPr="00C91FC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1FCB9" w14:textId="77777777" w:rsidR="00C91FC7" w:rsidRDefault="00C91FC7" w:rsidP="00E71FC3">
      <w:pPr>
        <w:spacing w:after="0" w:line="240" w:lineRule="auto"/>
      </w:pPr>
      <w:r>
        <w:separator/>
      </w:r>
    </w:p>
  </w:endnote>
  <w:endnote w:type="continuationSeparator" w:id="0">
    <w:p w14:paraId="544E6075" w14:textId="77777777" w:rsidR="00C91FC7" w:rsidRDefault="00C91F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159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EF315" w14:textId="77777777" w:rsidR="00C91FC7" w:rsidRDefault="00C91FC7" w:rsidP="00E71FC3">
      <w:pPr>
        <w:spacing w:after="0" w:line="240" w:lineRule="auto"/>
      </w:pPr>
      <w:r>
        <w:separator/>
      </w:r>
    </w:p>
  </w:footnote>
  <w:footnote w:type="continuationSeparator" w:id="0">
    <w:p w14:paraId="5E3748EC" w14:textId="77777777" w:rsidR="00C91FC7" w:rsidRDefault="00C91F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C7"/>
    <w:rsid w:val="001A7C09"/>
    <w:rsid w:val="00577BD5"/>
    <w:rsid w:val="00656CBA"/>
    <w:rsid w:val="006A1F77"/>
    <w:rsid w:val="00733BE7"/>
    <w:rsid w:val="00AB52E8"/>
    <w:rsid w:val="00B16D3F"/>
    <w:rsid w:val="00BB41AC"/>
    <w:rsid w:val="00C91FC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4914"/>
  <w15:chartTrackingRefBased/>
  <w15:docId w15:val="{44621984-20C4-41C6-8D30-10E4EE37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2018-02-10T16:32:00Z</dcterms:created>
  <dcterms:modified xsi:type="dcterms:W3CDTF">2018-02-10T16:33:00Z</dcterms:modified>
</cp:coreProperties>
</file>