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CB6A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51B76BFC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69185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94F2A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Oct.1405</w:t>
      </w:r>
      <w:r>
        <w:rPr>
          <w:rFonts w:ascii="Times New Roman" w:hAnsi="Times New Roman" w:cs="Times New Roman"/>
          <w:sz w:val="24"/>
          <w:szCs w:val="24"/>
        </w:rPr>
        <w:tab/>
        <w:t>He and Laurence Smyth(q.v.) were commissioned to levy and collect in person</w:t>
      </w:r>
    </w:p>
    <w:p w14:paraId="795EF2C5" w14:textId="77777777" w:rsidR="00EF43EC" w:rsidRDefault="00EF43EC" w:rsidP="00EF43E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Plymouth the subsidy on wools, hides and woolfells granted to the King at the last Parliament.   (C.F.R. 1405-13 p.11)</w:t>
      </w:r>
    </w:p>
    <w:p w14:paraId="4A945ACA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BCE86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ECE0A" w14:textId="77777777" w:rsidR="00EF43EC" w:rsidRDefault="00EF43EC" w:rsidP="00EF43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July 2021</w:t>
      </w:r>
    </w:p>
    <w:p w14:paraId="03A610A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DD13" w14:textId="77777777" w:rsidR="00EF43EC" w:rsidRDefault="00EF43EC" w:rsidP="009139A6">
      <w:r>
        <w:separator/>
      </w:r>
    </w:p>
  </w:endnote>
  <w:endnote w:type="continuationSeparator" w:id="0">
    <w:p w14:paraId="5AFCE797" w14:textId="77777777" w:rsidR="00EF43EC" w:rsidRDefault="00EF43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07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E30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D9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B9C2" w14:textId="77777777" w:rsidR="00EF43EC" w:rsidRDefault="00EF43EC" w:rsidP="009139A6">
      <w:r>
        <w:separator/>
      </w:r>
    </w:p>
  </w:footnote>
  <w:footnote w:type="continuationSeparator" w:id="0">
    <w:p w14:paraId="0CBE61E5" w14:textId="77777777" w:rsidR="00EF43EC" w:rsidRDefault="00EF43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72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22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E8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E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43E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3A87"/>
  <w15:chartTrackingRefBased/>
  <w15:docId w15:val="{C2F1A367-432D-489E-8157-80E3B25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2021-09-01T19:49:00Z</dcterms:created>
  <dcterms:modified xsi:type="dcterms:W3CDTF">2021-09-01T19:49:00Z</dcterms:modified>
</cp:coreProperties>
</file>