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FFFD" w14:textId="77777777" w:rsidR="00DD4CA9" w:rsidRPr="00690BA6" w:rsidRDefault="00DD4CA9" w:rsidP="00DD4CA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Nicholas HARRY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17B52E5" w14:textId="77777777" w:rsidR="00DD4CA9" w:rsidRDefault="00DD4CA9" w:rsidP="00DD4C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4327E7B1" w14:textId="77777777" w:rsidR="00DD4CA9" w:rsidRDefault="00DD4CA9" w:rsidP="00DD4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F05C98" w14:textId="77777777" w:rsidR="00DD4CA9" w:rsidRDefault="00DD4CA9" w:rsidP="00DD4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1D379E" w14:textId="77777777" w:rsidR="00DD4CA9" w:rsidRDefault="00DD4CA9" w:rsidP="00DD4CA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Cole, senior(q.v.).</w:t>
      </w:r>
    </w:p>
    <w:p w14:paraId="67EB80BD" w14:textId="77777777" w:rsidR="00DD4CA9" w:rsidRDefault="00DD4CA9" w:rsidP="00DD4CA9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m.6,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0B6B26B" w14:textId="77777777" w:rsidR="00DD4CA9" w:rsidRDefault="00DD4CA9" w:rsidP="00DD4CA9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0BE791F5" w14:textId="77777777" w:rsidR="00DD4CA9" w:rsidRDefault="00DD4CA9" w:rsidP="00DD4CA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DD72ABC" w14:textId="77777777" w:rsidR="00DD4CA9" w:rsidRDefault="00DD4CA9" w:rsidP="00DD4CA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28F5A1E" w14:textId="77777777" w:rsidR="00DD4CA9" w:rsidRDefault="00DD4CA9" w:rsidP="00DD4CA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8 May 2021</w:t>
      </w:r>
    </w:p>
    <w:p w14:paraId="03AF9E4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EA26" w14:textId="77777777" w:rsidR="00DD4CA9" w:rsidRDefault="00DD4CA9" w:rsidP="009139A6">
      <w:r>
        <w:separator/>
      </w:r>
    </w:p>
  </w:endnote>
  <w:endnote w:type="continuationSeparator" w:id="0">
    <w:p w14:paraId="5DDE7BE9" w14:textId="77777777" w:rsidR="00DD4CA9" w:rsidRDefault="00DD4C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00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B0B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FA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F750" w14:textId="77777777" w:rsidR="00DD4CA9" w:rsidRDefault="00DD4CA9" w:rsidP="009139A6">
      <w:r>
        <w:separator/>
      </w:r>
    </w:p>
  </w:footnote>
  <w:footnote w:type="continuationSeparator" w:id="0">
    <w:p w14:paraId="393E45EB" w14:textId="77777777" w:rsidR="00DD4CA9" w:rsidRDefault="00DD4C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E7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07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07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A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D4CA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9DB8"/>
  <w15:chartTrackingRefBased/>
  <w15:docId w15:val="{63880DEE-CB49-4E5B-B350-6D04A1ED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2021-06-11T20:19:00Z</dcterms:created>
  <dcterms:modified xsi:type="dcterms:W3CDTF">2021-06-11T20:19:00Z</dcterms:modified>
</cp:coreProperties>
</file>