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62" w:rsidRDefault="00874562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Richard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fl.1424)</w:t>
      </w:r>
    </w:p>
    <w:p w:rsidR="00874562" w:rsidRDefault="008F3974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Bodmin Priory.</w:t>
      </w:r>
    </w:p>
    <w:p w:rsidR="00874562" w:rsidRDefault="00874562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4562" w:rsidRDefault="00874562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4562" w:rsidRDefault="00874562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Mar.1424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Devon.</w:t>
      </w:r>
    </w:p>
    <w:p w:rsidR="00874562" w:rsidRDefault="00874562" w:rsidP="008F3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(“Register of Edmund </w:t>
      </w:r>
      <w:proofErr w:type="gramStart"/>
      <w:r>
        <w:rPr>
          <w:rFonts w:ascii="Times New Roman" w:hAnsi="Times New Roman" w:cs="Times New Roman"/>
          <w:sz w:val="24"/>
          <w:szCs w:val="24"/>
        </w:rPr>
        <w:t>Lacy,  Bishop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Exeter 1420-55” vol.4 pp.86-7)</w:t>
      </w:r>
    </w:p>
    <w:p w:rsidR="008F3974" w:rsidRDefault="008F3974" w:rsidP="008F3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Mar.1424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same place.</w:t>
      </w:r>
    </w:p>
    <w:p w:rsidR="008F3974" w:rsidRDefault="008F3974" w:rsidP="008F3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:rsidR="00CC2D68" w:rsidRDefault="00CC2D68" w:rsidP="00CC2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Apr.1424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 by </w:t>
      </w:r>
    </w:p>
    <w:p w:rsidR="00CC2D68" w:rsidRDefault="00CC2D68" w:rsidP="00CC2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Edmund Lacy, Bishop of Exeter(q.v.).</w:t>
      </w:r>
    </w:p>
    <w:p w:rsidR="00CC2D68" w:rsidRDefault="00CC2D68" w:rsidP="00CC2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vol.4 pp.87-8)</w:t>
      </w:r>
    </w:p>
    <w:p w:rsidR="002D57F9" w:rsidRDefault="002D57F9" w:rsidP="002D5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Apr.1424</w:t>
      </w:r>
      <w:r>
        <w:rPr>
          <w:rFonts w:ascii="Times New Roman" w:hAnsi="Times New Roman" w:cs="Times New Roman"/>
          <w:sz w:val="24"/>
          <w:szCs w:val="24"/>
        </w:rPr>
        <w:tab/>
        <w:t>He was ordained priest by Edmund Lacy, Bishop of Exeter,</w:t>
      </w:r>
    </w:p>
    <w:p w:rsidR="002D57F9" w:rsidRDefault="002D57F9" w:rsidP="002D5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the chapel of the Bishop’s Palace in Exeter.</w:t>
      </w:r>
    </w:p>
    <w:p w:rsidR="002D57F9" w:rsidRDefault="002D57F9" w:rsidP="002D5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vol.4</w:t>
      </w:r>
    </w:p>
    <w:p w:rsidR="002D57F9" w:rsidRDefault="002D57F9" w:rsidP="002D57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pp.88-9)</w:t>
      </w:r>
    </w:p>
    <w:p w:rsidR="00DD5B8A" w:rsidRDefault="00DD5B8A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D68" w:rsidRDefault="00CC2D68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February 2016</w:t>
      </w:r>
    </w:p>
    <w:p w:rsidR="002D57F9" w:rsidRPr="00874562" w:rsidRDefault="002D57F9" w:rsidP="008745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</w:p>
    <w:sectPr w:rsidR="002D57F9" w:rsidRPr="008745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62" w:rsidRDefault="00874562" w:rsidP="00564E3C">
      <w:pPr>
        <w:spacing w:after="0" w:line="240" w:lineRule="auto"/>
      </w:pPr>
      <w:r>
        <w:separator/>
      </w:r>
    </w:p>
  </w:endnote>
  <w:endnote w:type="continuationSeparator" w:id="0">
    <w:p w:rsidR="00874562" w:rsidRDefault="0087456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62F23">
      <w:rPr>
        <w:rFonts w:ascii="Times New Roman" w:hAnsi="Times New Roman" w:cs="Times New Roman"/>
        <w:noProof/>
        <w:sz w:val="24"/>
        <w:szCs w:val="24"/>
      </w:rPr>
      <w:t>14 September 2017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62" w:rsidRDefault="00874562" w:rsidP="00564E3C">
      <w:pPr>
        <w:spacing w:after="0" w:line="240" w:lineRule="auto"/>
      </w:pPr>
      <w:r>
        <w:separator/>
      </w:r>
    </w:p>
  </w:footnote>
  <w:footnote w:type="continuationSeparator" w:id="0">
    <w:p w:rsidR="00874562" w:rsidRDefault="0087456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62"/>
    <w:rsid w:val="002D57F9"/>
    <w:rsid w:val="00372DC6"/>
    <w:rsid w:val="00564E3C"/>
    <w:rsid w:val="0064591D"/>
    <w:rsid w:val="00874562"/>
    <w:rsid w:val="008F3974"/>
    <w:rsid w:val="00B62F23"/>
    <w:rsid w:val="00CC2D6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82045-5D86-4C85-B337-48DC1BE8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5</cp:revision>
  <dcterms:created xsi:type="dcterms:W3CDTF">2016-02-20T11:47:00Z</dcterms:created>
  <dcterms:modified xsi:type="dcterms:W3CDTF">2017-09-14T08:38:00Z</dcterms:modified>
</cp:coreProperties>
</file>