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C6C" w:rsidRDefault="00224C6C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HARRY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fl.1426</w:t>
      </w:r>
      <w:r w:rsidR="0002423F">
        <w:rPr>
          <w:rFonts w:ascii="Times New Roman" w:hAnsi="Times New Roman" w:cs="Times New Roman"/>
          <w:sz w:val="24"/>
          <w:szCs w:val="24"/>
        </w:rPr>
        <w:t>-7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4C6C" w:rsidRDefault="00BB0ED1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Bodmin Priory.</w:t>
      </w:r>
    </w:p>
    <w:p w:rsidR="00224C6C" w:rsidRDefault="00224C6C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C6C" w:rsidRDefault="00224C6C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24C6C" w:rsidRDefault="00224C6C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Dec.1426</w:t>
      </w:r>
      <w:r>
        <w:rPr>
          <w:rFonts w:ascii="Times New Roman" w:hAnsi="Times New Roman" w:cs="Times New Roman"/>
          <w:sz w:val="24"/>
          <w:szCs w:val="24"/>
        </w:rPr>
        <w:tab/>
        <w:t>He was ordained acolyte in the Bishop’s Palace, Exeter, by the Bishop.</w:t>
      </w:r>
    </w:p>
    <w:p w:rsidR="00224C6C" w:rsidRDefault="00224C6C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pp.105-6)</w:t>
      </w:r>
    </w:p>
    <w:p w:rsidR="007845BC" w:rsidRDefault="007845BC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Mar.1427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sub-deacon in </w:t>
      </w:r>
      <w:proofErr w:type="spellStart"/>
      <w:r>
        <w:rPr>
          <w:rFonts w:ascii="Times New Roman" w:hAnsi="Times New Roman" w:cs="Times New Roman"/>
          <w:sz w:val="24"/>
          <w:szCs w:val="24"/>
        </w:rPr>
        <w:t>Chudleigh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Parish Church by the Bishop.</w:t>
      </w:r>
    </w:p>
    <w:p w:rsidR="007845BC" w:rsidRDefault="007845BC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(ibid.p.106)</w:t>
      </w:r>
    </w:p>
    <w:p w:rsidR="0002423F" w:rsidRDefault="0002423F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Apr.</w:t>
      </w:r>
      <w:r>
        <w:rPr>
          <w:rFonts w:ascii="Times New Roman" w:hAnsi="Times New Roman" w:cs="Times New Roman"/>
          <w:sz w:val="24"/>
          <w:szCs w:val="24"/>
        </w:rPr>
        <w:tab/>
        <w:t>He was ordained deacon in the same place by the Bishop. (ibid.p.108)</w:t>
      </w:r>
    </w:p>
    <w:p w:rsidR="00A82DEF" w:rsidRDefault="00A82DEF" w:rsidP="00A82D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Apr.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priest in the Priory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St.Germans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Cornwall,</w:t>
      </w:r>
    </w:p>
    <w:p w:rsidR="00A82DEF" w:rsidRDefault="00A82DEF" w:rsidP="00A82D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by the Bishop.</w:t>
      </w:r>
    </w:p>
    <w:p w:rsidR="00A82DEF" w:rsidRDefault="00A82DEF" w:rsidP="00A82DE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 p.111)</w:t>
      </w:r>
    </w:p>
    <w:p w:rsidR="00224C6C" w:rsidRDefault="00224C6C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845BC" w:rsidRDefault="007845BC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2423F" w:rsidRDefault="0002423F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May 2016</w:t>
      </w:r>
    </w:p>
    <w:p w:rsidR="00A82DEF" w:rsidRPr="00D74567" w:rsidRDefault="00A82DEF" w:rsidP="00224C6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2016</w:t>
      </w:r>
      <w:bookmarkStart w:id="0" w:name="_GoBack"/>
      <w:bookmarkEnd w:id="0"/>
    </w:p>
    <w:p w:rsidR="006B2F86" w:rsidRPr="00224C6C" w:rsidRDefault="00A82DEF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224C6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C6C" w:rsidRDefault="00224C6C" w:rsidP="00E71FC3">
      <w:pPr>
        <w:spacing w:after="0" w:line="240" w:lineRule="auto"/>
      </w:pPr>
      <w:r>
        <w:separator/>
      </w:r>
    </w:p>
  </w:endnote>
  <w:endnote w:type="continuationSeparator" w:id="0">
    <w:p w:rsidR="00224C6C" w:rsidRDefault="00224C6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C6C" w:rsidRDefault="00224C6C" w:rsidP="00E71FC3">
      <w:pPr>
        <w:spacing w:after="0" w:line="240" w:lineRule="auto"/>
      </w:pPr>
      <w:r>
        <w:separator/>
      </w:r>
    </w:p>
  </w:footnote>
  <w:footnote w:type="continuationSeparator" w:id="0">
    <w:p w:rsidR="00224C6C" w:rsidRDefault="00224C6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C6C"/>
    <w:rsid w:val="0002423F"/>
    <w:rsid w:val="00224C6C"/>
    <w:rsid w:val="007845BC"/>
    <w:rsid w:val="00A82DEF"/>
    <w:rsid w:val="00AB52E8"/>
    <w:rsid w:val="00B16D3F"/>
    <w:rsid w:val="00BB0ED1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7A65"/>
  <w15:chartTrackingRefBased/>
  <w15:docId w15:val="{0C00F218-B792-4950-A2B0-945980F6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5</cp:revision>
  <dcterms:created xsi:type="dcterms:W3CDTF">2016-04-08T13:42:00Z</dcterms:created>
  <dcterms:modified xsi:type="dcterms:W3CDTF">2016-09-05T07:16:00Z</dcterms:modified>
</cp:coreProperties>
</file>