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B22" w:rsidRDefault="000E5B22" w:rsidP="000E5B22">
      <w:pPr>
        <w:pStyle w:val="NoSpacing"/>
      </w:pPr>
      <w:r>
        <w:rPr>
          <w:u w:val="single"/>
        </w:rPr>
        <w:t>Richard HARRY</w:t>
      </w:r>
      <w:r>
        <w:t xml:space="preserve">      (fl.1498)</w:t>
      </w:r>
    </w:p>
    <w:p w:rsidR="000E5B22" w:rsidRDefault="000E5B22" w:rsidP="000E5B22">
      <w:pPr>
        <w:pStyle w:val="NoSpacing"/>
      </w:pPr>
      <w:proofErr w:type="gramStart"/>
      <w:r>
        <w:t>of</w:t>
      </w:r>
      <w:proofErr w:type="gramEnd"/>
      <w:r>
        <w:t xml:space="preserve"> Preston next </w:t>
      </w:r>
      <w:proofErr w:type="spellStart"/>
      <w:r>
        <w:t>Wingham</w:t>
      </w:r>
      <w:proofErr w:type="spellEnd"/>
      <w:r>
        <w:t>, Kent. Carpenter.</w:t>
      </w:r>
    </w:p>
    <w:p w:rsidR="000E5B22" w:rsidRDefault="000E5B22" w:rsidP="000E5B22">
      <w:pPr>
        <w:pStyle w:val="NoSpacing"/>
      </w:pPr>
    </w:p>
    <w:p w:rsidR="000E5B22" w:rsidRDefault="000E5B22" w:rsidP="000E5B22">
      <w:pPr>
        <w:pStyle w:val="NoSpacing"/>
      </w:pPr>
    </w:p>
    <w:p w:rsidR="000E5B22" w:rsidRDefault="000E5B22" w:rsidP="000E5B22">
      <w:pPr>
        <w:pStyle w:val="NoSpacing"/>
      </w:pPr>
      <w:r>
        <w:tab/>
        <w:t>1498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p.233)</w:t>
      </w:r>
    </w:p>
    <w:p w:rsidR="000E5B22" w:rsidRDefault="000E5B22" w:rsidP="000E5B22">
      <w:pPr>
        <w:pStyle w:val="NoSpacing"/>
      </w:pPr>
    </w:p>
    <w:p w:rsidR="000E5B22" w:rsidRDefault="000E5B22" w:rsidP="000E5B22">
      <w:pPr>
        <w:pStyle w:val="NoSpacing"/>
      </w:pPr>
    </w:p>
    <w:p w:rsidR="000E5B22" w:rsidRDefault="000E5B22" w:rsidP="000E5B22">
      <w:pPr>
        <w:pStyle w:val="NoSpacing"/>
      </w:pPr>
    </w:p>
    <w:p w:rsidR="00E47068" w:rsidRPr="00C009D8" w:rsidRDefault="000E5B22" w:rsidP="000E5B22">
      <w:pPr>
        <w:pStyle w:val="NoSpacing"/>
      </w:pPr>
      <w:r>
        <w:t>27 October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B22" w:rsidRDefault="000E5B22" w:rsidP="00920DE3">
      <w:pPr>
        <w:spacing w:after="0" w:line="240" w:lineRule="auto"/>
      </w:pPr>
      <w:r>
        <w:separator/>
      </w:r>
    </w:p>
  </w:endnote>
  <w:endnote w:type="continuationSeparator" w:id="0">
    <w:p w:rsidR="000E5B22" w:rsidRDefault="000E5B22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B22" w:rsidRDefault="000E5B22" w:rsidP="00920DE3">
      <w:pPr>
        <w:spacing w:after="0" w:line="240" w:lineRule="auto"/>
      </w:pPr>
      <w:r>
        <w:separator/>
      </w:r>
    </w:p>
  </w:footnote>
  <w:footnote w:type="continuationSeparator" w:id="0">
    <w:p w:rsidR="000E5B22" w:rsidRDefault="000E5B22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B22"/>
    <w:rsid w:val="000E5B22"/>
    <w:rsid w:val="0012074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2014-10-31T20:37:00Z</dcterms:created>
  <dcterms:modified xsi:type="dcterms:W3CDTF">2014-10-31T20:37:00Z</dcterms:modified>
</cp:coreProperties>
</file>