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AA378C" w:rsidRDefault="009B0106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Rewley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Abbey, near Oxford.</w:t>
      </w: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Mar.1425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Devon, by Edmund</w:t>
      </w: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Lacy, Bishop of Exeter</w:t>
      </w:r>
      <w:r w:rsidR="009B0106">
        <w:rPr>
          <w:rFonts w:ascii="Times New Roman" w:hAnsi="Times New Roman" w:cs="Times New Roman"/>
          <w:sz w:val="24"/>
          <w:szCs w:val="24"/>
        </w:rPr>
        <w:t>(q.v.)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pp.92-3)</w:t>
      </w:r>
    </w:p>
    <w:p w:rsidR="009B0106" w:rsidRDefault="009B0106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same place, also by the Bishop.</w:t>
      </w:r>
    </w:p>
    <w:p w:rsidR="009B0106" w:rsidRDefault="009B0106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(ibid.p.94)</w:t>
      </w:r>
    </w:p>
    <w:p w:rsidR="0040192B" w:rsidRDefault="0040192B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Apr.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 of Launceston by the Bishop.</w:t>
      </w:r>
    </w:p>
    <w:p w:rsidR="0040192B" w:rsidRDefault="0040192B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(ibid.p.96)</w:t>
      </w:r>
    </w:p>
    <w:p w:rsidR="007C09F5" w:rsidRDefault="007C09F5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09F5" w:rsidRDefault="007C09F5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Devon.  (ibid.p.99)</w:t>
      </w:r>
    </w:p>
    <w:p w:rsidR="00AA378C" w:rsidRDefault="00AA378C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106" w:rsidRDefault="009B0106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92B" w:rsidRDefault="0040192B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</w:p>
    <w:p w:rsidR="007C09F5" w:rsidRPr="0070763A" w:rsidRDefault="007C09F5" w:rsidP="00AA37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  <w:bookmarkStart w:id="0" w:name="_GoBack"/>
      <w:bookmarkEnd w:id="0"/>
    </w:p>
    <w:p w:rsidR="00AA378C" w:rsidRPr="00AA378C" w:rsidRDefault="00AA378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A378C" w:rsidRPr="00AA37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8C" w:rsidRDefault="00AA378C" w:rsidP="00E71FC3">
      <w:pPr>
        <w:spacing w:after="0" w:line="240" w:lineRule="auto"/>
      </w:pPr>
      <w:r>
        <w:separator/>
      </w:r>
    </w:p>
  </w:endnote>
  <w:endnote w:type="continuationSeparator" w:id="0">
    <w:p w:rsidR="00AA378C" w:rsidRDefault="00AA37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8C" w:rsidRDefault="00AA378C" w:rsidP="00E71FC3">
      <w:pPr>
        <w:spacing w:after="0" w:line="240" w:lineRule="auto"/>
      </w:pPr>
      <w:r>
        <w:separator/>
      </w:r>
    </w:p>
  </w:footnote>
  <w:footnote w:type="continuationSeparator" w:id="0">
    <w:p w:rsidR="00AA378C" w:rsidRDefault="00AA37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8C"/>
    <w:rsid w:val="0040192B"/>
    <w:rsid w:val="007C09F5"/>
    <w:rsid w:val="009B0106"/>
    <w:rsid w:val="00AA378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9580"/>
  <w15:chartTrackingRefBased/>
  <w15:docId w15:val="{A7294DC1-B9B3-4492-B199-9E27EDE6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2016-03-03T19:46:00Z</dcterms:created>
  <dcterms:modified xsi:type="dcterms:W3CDTF">2016-03-18T19:34:00Z</dcterms:modified>
</cp:coreProperties>
</file>