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11" w:rsidRDefault="001C3E11" w:rsidP="001C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HARRY</w:t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C3E11" w:rsidRDefault="001C3E11" w:rsidP="001C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Woodchurch</w:t>
      </w:r>
      <w:proofErr w:type="spellEnd"/>
      <w:r>
        <w:rPr>
          <w:rFonts w:ascii="Times New Roman" w:hAnsi="Times New Roman" w:cs="Times New Roman"/>
        </w:rPr>
        <w:t>, Kent. Yeoman.</w:t>
      </w:r>
    </w:p>
    <w:p w:rsidR="001C3E11" w:rsidRDefault="001C3E11" w:rsidP="001C3E11">
      <w:pPr>
        <w:rPr>
          <w:rFonts w:ascii="Times New Roman" w:hAnsi="Times New Roman" w:cs="Times New Roman"/>
        </w:rPr>
      </w:pPr>
    </w:p>
    <w:p w:rsidR="001C3E11" w:rsidRDefault="001C3E11" w:rsidP="001C3E11">
      <w:pPr>
        <w:rPr>
          <w:rFonts w:ascii="Times New Roman" w:hAnsi="Times New Roman" w:cs="Times New Roman"/>
        </w:rPr>
      </w:pPr>
    </w:p>
    <w:p w:rsidR="001C3E11" w:rsidRDefault="001C3E11" w:rsidP="001C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Flynt of London, goldsmith(q.v.), brought a plaint of debt against him.</w:t>
      </w:r>
    </w:p>
    <w:p w:rsidR="001C3E11" w:rsidRDefault="001C3E11" w:rsidP="001C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9F05B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1C3E11" w:rsidRDefault="001C3E11" w:rsidP="001C3E11">
      <w:pPr>
        <w:rPr>
          <w:rFonts w:ascii="Times New Roman" w:hAnsi="Times New Roman" w:cs="Times New Roman"/>
        </w:rPr>
      </w:pPr>
    </w:p>
    <w:p w:rsidR="001C3E11" w:rsidRDefault="001C3E11" w:rsidP="001C3E11">
      <w:pPr>
        <w:rPr>
          <w:rFonts w:ascii="Times New Roman" w:hAnsi="Times New Roman" w:cs="Times New Roman"/>
        </w:rPr>
      </w:pPr>
    </w:p>
    <w:p w:rsidR="001C3E11" w:rsidRDefault="001C3E11" w:rsidP="001C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October 2017</w:t>
      </w:r>
    </w:p>
    <w:p w:rsidR="006B2F86" w:rsidRPr="00E71FC3" w:rsidRDefault="001C3E11" w:rsidP="00E71FC3">
      <w:pPr>
        <w:pStyle w:val="NoSpacing"/>
      </w:pPr>
      <w:bookmarkStart w:id="0" w:name="_GoBack"/>
      <w:bookmarkEnd w:id="0"/>
    </w:p>
    <w:sectPr w:rsidR="006B2F86" w:rsidRPr="00E71FC3" w:rsidSect="001C3E11">
      <w:footerReference w:type="default" r:id="rId7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E11" w:rsidRDefault="001C3E11" w:rsidP="00E71FC3">
      <w:r>
        <w:separator/>
      </w:r>
    </w:p>
  </w:endnote>
  <w:endnote w:type="continuationSeparator" w:id="0">
    <w:p w:rsidR="001C3E11" w:rsidRDefault="001C3E1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E11" w:rsidRDefault="001C3E11" w:rsidP="00E71FC3">
      <w:r>
        <w:separator/>
      </w:r>
    </w:p>
  </w:footnote>
  <w:footnote w:type="continuationSeparator" w:id="0">
    <w:p w:rsidR="001C3E11" w:rsidRDefault="001C3E1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11"/>
    <w:rsid w:val="001A7C09"/>
    <w:rsid w:val="001C3E1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E4CB3-EDE3-4E63-935A-CED38614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E1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C3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2017-10-29T21:50:00Z</dcterms:created>
  <dcterms:modified xsi:type="dcterms:W3CDTF">2017-10-29T21:51:00Z</dcterms:modified>
</cp:coreProperties>
</file>