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EE0" w:rsidRDefault="00416EE0" w:rsidP="00416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HARRY</w:t>
      </w:r>
      <w:r>
        <w:rPr>
          <w:rFonts w:ascii="Times New Roman" w:hAnsi="Times New Roman" w:cs="Times New Roman"/>
          <w:sz w:val="24"/>
          <w:szCs w:val="24"/>
        </w:rPr>
        <w:t xml:space="preserve">           (fl.1427)</w:t>
      </w:r>
    </w:p>
    <w:p w:rsidR="00416EE0" w:rsidRDefault="00416EE0" w:rsidP="00416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the Priory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St.Germans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6EE0" w:rsidRDefault="00416EE0" w:rsidP="00416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1599" w:rsidRDefault="00441599" w:rsidP="00416EE0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6EE0" w:rsidRDefault="00416EE0" w:rsidP="00416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Apr.1427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sub-deacon in the Priory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St.Germans</w:t>
      </w:r>
      <w:proofErr w:type="spellEnd"/>
      <w:r>
        <w:rPr>
          <w:rFonts w:ascii="Times New Roman" w:hAnsi="Times New Roman" w:cs="Times New Roman"/>
          <w:sz w:val="24"/>
          <w:szCs w:val="24"/>
        </w:rPr>
        <w:t>, Cornwall,</w:t>
      </w:r>
    </w:p>
    <w:p w:rsidR="00416EE0" w:rsidRDefault="00416EE0" w:rsidP="00416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the Bishop.</w:t>
      </w:r>
    </w:p>
    <w:p w:rsidR="00416EE0" w:rsidRDefault="00416EE0" w:rsidP="00416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pp.110-1)</w:t>
      </w:r>
    </w:p>
    <w:p w:rsidR="00416EE0" w:rsidRDefault="00416EE0" w:rsidP="00416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6EE0" w:rsidRDefault="00416EE0" w:rsidP="00416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416EE0" w:rsidRDefault="00416EE0" w:rsidP="00416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May 2016</w:t>
      </w:r>
    </w:p>
    <w:sectPr w:rsidR="006B2F86" w:rsidRPr="00416EE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EE0" w:rsidRDefault="00416EE0" w:rsidP="00E71FC3">
      <w:pPr>
        <w:spacing w:after="0" w:line="240" w:lineRule="auto"/>
      </w:pPr>
      <w:r>
        <w:separator/>
      </w:r>
    </w:p>
  </w:endnote>
  <w:endnote w:type="continuationSeparator" w:id="0">
    <w:p w:rsidR="00416EE0" w:rsidRDefault="00416EE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I.S.Rogers</w:t>
    </w:r>
    <w:proofErr w:type="spell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EE0" w:rsidRDefault="00416EE0" w:rsidP="00E71FC3">
      <w:pPr>
        <w:spacing w:after="0" w:line="240" w:lineRule="auto"/>
      </w:pPr>
      <w:r>
        <w:separator/>
      </w:r>
    </w:p>
  </w:footnote>
  <w:footnote w:type="continuationSeparator" w:id="0">
    <w:p w:rsidR="00416EE0" w:rsidRDefault="00416EE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E0"/>
    <w:rsid w:val="00416EE0"/>
    <w:rsid w:val="00441599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30A6"/>
  <w15:chartTrackingRefBased/>
  <w15:docId w15:val="{DE2C1A37-7269-4BE8-852D-2363DCE1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2016-05-20T19:11:00Z</dcterms:created>
  <dcterms:modified xsi:type="dcterms:W3CDTF">2016-09-05T07:18:00Z</dcterms:modified>
</cp:coreProperties>
</file>