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32AE4" w14:textId="3349DD2F" w:rsidR="006B2F86" w:rsidRDefault="00706C3D" w:rsidP="00E71FC3">
      <w:pPr>
        <w:pStyle w:val="NoSpacing"/>
      </w:pPr>
      <w:r>
        <w:rPr>
          <w:u w:val="single"/>
        </w:rPr>
        <w:t>Richard HARRY</w:t>
      </w:r>
      <w:r>
        <w:t xml:space="preserve">      (fl.1409)</w:t>
      </w:r>
    </w:p>
    <w:p w14:paraId="33B72C1E" w14:textId="778B5B06" w:rsidR="00706C3D" w:rsidRDefault="00706C3D" w:rsidP="00E71FC3">
      <w:pPr>
        <w:pStyle w:val="NoSpacing"/>
      </w:pPr>
      <w:r>
        <w:t>of the diocese of Exeter.</w:t>
      </w:r>
    </w:p>
    <w:p w14:paraId="382FF11D" w14:textId="2241A9CC" w:rsidR="00706C3D" w:rsidRDefault="00706C3D" w:rsidP="00E71FC3">
      <w:pPr>
        <w:pStyle w:val="NoSpacing"/>
      </w:pPr>
    </w:p>
    <w:p w14:paraId="4C1BBCCB" w14:textId="5F268EBC" w:rsidR="00706C3D" w:rsidRDefault="00706C3D" w:rsidP="00E71FC3">
      <w:pPr>
        <w:pStyle w:val="NoSpacing"/>
      </w:pPr>
    </w:p>
    <w:p w14:paraId="653EBE14" w14:textId="43609AA4" w:rsidR="00706C3D" w:rsidRDefault="00706C3D" w:rsidP="00E71FC3">
      <w:pPr>
        <w:pStyle w:val="NoSpacing"/>
      </w:pPr>
      <w:r>
        <w:tab/>
        <w:t>1409</w:t>
      </w:r>
      <w:r>
        <w:tab/>
        <w:t>He was ordained to his first tonsure.</w:t>
      </w:r>
    </w:p>
    <w:p w14:paraId="6C195EBE" w14:textId="697A1EAE" w:rsidR="00706C3D" w:rsidRDefault="00706C3D" w:rsidP="00E71FC3">
      <w:pPr>
        <w:pStyle w:val="NoSpacing"/>
      </w:pPr>
      <w:r>
        <w:tab/>
      </w:r>
      <w:r>
        <w:tab/>
        <w:t>(“Stafford Register” pp.432 and 426)</w:t>
      </w:r>
    </w:p>
    <w:p w14:paraId="0CF7EF4D" w14:textId="1EA41AA4" w:rsidR="00706C3D" w:rsidRDefault="00706C3D" w:rsidP="00E71FC3">
      <w:pPr>
        <w:pStyle w:val="NoSpacing"/>
      </w:pPr>
    </w:p>
    <w:p w14:paraId="189ECBDD" w14:textId="1EFF9F4D" w:rsidR="00706C3D" w:rsidRDefault="00706C3D" w:rsidP="00E71FC3">
      <w:pPr>
        <w:pStyle w:val="NoSpacing"/>
      </w:pPr>
    </w:p>
    <w:p w14:paraId="4F8F016C" w14:textId="2CF66DF5" w:rsidR="00706C3D" w:rsidRPr="00706C3D" w:rsidRDefault="00706C3D" w:rsidP="00E71FC3">
      <w:pPr>
        <w:pStyle w:val="NoSpacing"/>
      </w:pPr>
      <w:r>
        <w:t>9 February 2020</w:t>
      </w:r>
      <w:bookmarkStart w:id="0" w:name="_GoBack"/>
      <w:bookmarkEnd w:id="0"/>
    </w:p>
    <w:sectPr w:rsidR="00706C3D" w:rsidRPr="00706C3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2E180" w14:textId="77777777" w:rsidR="00706C3D" w:rsidRDefault="00706C3D" w:rsidP="00E71FC3">
      <w:pPr>
        <w:spacing w:after="0" w:line="240" w:lineRule="auto"/>
      </w:pPr>
      <w:r>
        <w:separator/>
      </w:r>
    </w:p>
  </w:endnote>
  <w:endnote w:type="continuationSeparator" w:id="0">
    <w:p w14:paraId="612CDA01" w14:textId="77777777" w:rsidR="00706C3D" w:rsidRDefault="00706C3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13CBB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14445" w14:textId="77777777" w:rsidR="00706C3D" w:rsidRDefault="00706C3D" w:rsidP="00E71FC3">
      <w:pPr>
        <w:spacing w:after="0" w:line="240" w:lineRule="auto"/>
      </w:pPr>
      <w:r>
        <w:separator/>
      </w:r>
    </w:p>
  </w:footnote>
  <w:footnote w:type="continuationSeparator" w:id="0">
    <w:p w14:paraId="5E590BA2" w14:textId="77777777" w:rsidR="00706C3D" w:rsidRDefault="00706C3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3D"/>
    <w:rsid w:val="001A7C09"/>
    <w:rsid w:val="00577BD5"/>
    <w:rsid w:val="006A1F77"/>
    <w:rsid w:val="00706C3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E5EC"/>
  <w15:chartTrackingRefBased/>
  <w15:docId w15:val="{C0E9707A-F583-455D-AB34-DF09AE53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2020-02-09T21:49:00Z</dcterms:created>
  <dcterms:modified xsi:type="dcterms:W3CDTF">2020-02-09T21:52:00Z</dcterms:modified>
</cp:coreProperties>
</file>