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98B" w:rsidRDefault="008C498B" w:rsidP="008C49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HARRY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fl.1427)</w:t>
      </w:r>
    </w:p>
    <w:p w:rsidR="008C498B" w:rsidRDefault="008C498B" w:rsidP="008C49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8C498B" w:rsidRDefault="008C498B" w:rsidP="008C4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98B" w:rsidRDefault="008C498B" w:rsidP="008C4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98B" w:rsidRDefault="008C498B" w:rsidP="008C49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Aug.1427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to first tonsure in </w:t>
      </w:r>
      <w:proofErr w:type="gramStart"/>
      <w:r>
        <w:rPr>
          <w:rFonts w:ascii="Times New Roman" w:hAnsi="Times New Roman" w:cs="Times New Roman"/>
          <w:sz w:val="24"/>
          <w:szCs w:val="24"/>
        </w:rPr>
        <w:t>Penzance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Cornwall, by the Bishop.</w:t>
      </w:r>
    </w:p>
    <w:p w:rsidR="008C498B" w:rsidRDefault="008C498B" w:rsidP="008C49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1420-55” part 4 p.113)</w:t>
      </w:r>
    </w:p>
    <w:p w:rsidR="008C498B" w:rsidRDefault="008C498B" w:rsidP="008C4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98B" w:rsidRDefault="008C498B" w:rsidP="008C4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98B" w:rsidRPr="009F18F8" w:rsidRDefault="008C498B" w:rsidP="008C49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June 2016</w:t>
      </w:r>
    </w:p>
    <w:p w:rsidR="006B2F86" w:rsidRPr="008C498B" w:rsidRDefault="008C498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8C498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98B" w:rsidRDefault="008C498B" w:rsidP="00E71FC3">
      <w:pPr>
        <w:spacing w:after="0" w:line="240" w:lineRule="auto"/>
      </w:pPr>
      <w:r>
        <w:separator/>
      </w:r>
    </w:p>
  </w:endnote>
  <w:endnote w:type="continuationSeparator" w:id="0">
    <w:p w:rsidR="008C498B" w:rsidRDefault="008C498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98B" w:rsidRDefault="008C498B" w:rsidP="00E71FC3">
      <w:pPr>
        <w:spacing w:after="0" w:line="240" w:lineRule="auto"/>
      </w:pPr>
      <w:r>
        <w:separator/>
      </w:r>
    </w:p>
  </w:footnote>
  <w:footnote w:type="continuationSeparator" w:id="0">
    <w:p w:rsidR="008C498B" w:rsidRDefault="008C498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8B"/>
    <w:rsid w:val="008C498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016A4"/>
  <w15:chartTrackingRefBased/>
  <w15:docId w15:val="{CED8AD51-2EA0-4E74-AEB4-B3A6C6AC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2016-06-02T10:51:00Z</dcterms:created>
  <dcterms:modified xsi:type="dcterms:W3CDTF">2016-06-02T10:51:00Z</dcterms:modified>
</cp:coreProperties>
</file>