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BE0D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John ap HARRY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3E39A322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3421D9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035B26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a one-time close associate of Sir John Oldcastle(q.v.).</w:t>
      </w:r>
    </w:p>
    <w:p w14:paraId="5ECC880F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p.211)</w:t>
      </w:r>
    </w:p>
    <w:p w14:paraId="678C9DAF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8A348B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0E768A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Jul.</w:t>
      </w:r>
      <w:r>
        <w:rPr>
          <w:rFonts w:ascii="Times New Roman" w:hAnsi="Times New Roman" w:cs="Times New Roman"/>
          <w:sz w:val="24"/>
          <w:szCs w:val="24"/>
        </w:rPr>
        <w:tab/>
        <w:t>1417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bound over in £1,000 not to lead unlawful assemblies nor to adhere </w:t>
      </w:r>
    </w:p>
    <w:p w14:paraId="0AE64EE6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Oldcastle against the church or ride with him against the King.   (ibid.)</w:t>
      </w:r>
    </w:p>
    <w:p w14:paraId="406D7AF6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130C0E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C24303" w14:textId="77777777" w:rsidR="00CA1052" w:rsidRDefault="00CA1052" w:rsidP="00CA10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July 2022</w:t>
      </w:r>
    </w:p>
    <w:p w14:paraId="6415789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08B4" w14:textId="77777777" w:rsidR="00CA1052" w:rsidRDefault="00CA1052" w:rsidP="009139A6">
      <w:r>
        <w:separator/>
      </w:r>
    </w:p>
  </w:endnote>
  <w:endnote w:type="continuationSeparator" w:id="0">
    <w:p w14:paraId="5AF370AD" w14:textId="77777777" w:rsidR="00CA1052" w:rsidRDefault="00CA10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D0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BD6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18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62E6" w14:textId="77777777" w:rsidR="00CA1052" w:rsidRDefault="00CA1052" w:rsidP="009139A6">
      <w:r>
        <w:separator/>
      </w:r>
    </w:p>
  </w:footnote>
  <w:footnote w:type="continuationSeparator" w:id="0">
    <w:p w14:paraId="5168A009" w14:textId="77777777" w:rsidR="00CA1052" w:rsidRDefault="00CA10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75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F6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89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5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A1052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CCE2"/>
  <w15:chartTrackingRefBased/>
  <w15:docId w15:val="{D87CAF4D-4609-4981-A0EF-15B8216C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2022-08-08T19:36:00Z</dcterms:created>
  <dcterms:modified xsi:type="dcterms:W3CDTF">2022-08-08T19:37:00Z</dcterms:modified>
</cp:coreProperties>
</file>