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BA16" w14:textId="77777777" w:rsidR="003C72D2" w:rsidRDefault="003C72D2" w:rsidP="003C72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Stephen HARRY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fl.1458)</w:t>
      </w:r>
    </w:p>
    <w:p w14:paraId="674BA5B2" w14:textId="77777777" w:rsidR="003C72D2" w:rsidRDefault="003C72D2" w:rsidP="003C72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Radeswell</w:t>
      </w:r>
      <w:proofErr w:type="spellEnd"/>
      <w:r>
        <w:rPr>
          <w:rFonts w:ascii="Times New Roman" w:hAnsi="Times New Roman" w:cs="Times New Roman"/>
          <w:sz w:val="24"/>
          <w:szCs w:val="24"/>
        </w:rPr>
        <w:t>. Husbandman.</w:t>
      </w:r>
    </w:p>
    <w:p w14:paraId="5C209759" w14:textId="77777777" w:rsidR="003C72D2" w:rsidRDefault="003C72D2" w:rsidP="003C72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5B0A92" w14:textId="77777777" w:rsidR="003C72D2" w:rsidRDefault="003C72D2" w:rsidP="003C72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B169B0" w14:textId="77777777" w:rsidR="003C72D2" w:rsidRDefault="003C72D2" w:rsidP="003C72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1458</w:t>
      </w:r>
      <w:r>
        <w:rPr>
          <w:rFonts w:ascii="Times New Roman" w:hAnsi="Times New Roman" w:cs="Times New Roman"/>
          <w:sz w:val="24"/>
          <w:szCs w:val="24"/>
        </w:rPr>
        <w:tab/>
        <w:t xml:space="preserve">Walter </w:t>
      </w:r>
      <w:proofErr w:type="spellStart"/>
      <w:r>
        <w:rPr>
          <w:rFonts w:ascii="Times New Roman" w:hAnsi="Times New Roman" w:cs="Times New Roman"/>
          <w:sz w:val="24"/>
          <w:szCs w:val="24"/>
        </w:rPr>
        <w:t>Brygger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Sheriff of Essex(q.v.), brought a plaint of debt against him and </w:t>
      </w:r>
    </w:p>
    <w:p w14:paraId="05307F4D" w14:textId="77777777" w:rsidR="003C72D2" w:rsidRDefault="003C72D2" w:rsidP="003C72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four others.     ( </w:t>
      </w:r>
      <w:hyperlink r:id="rId6" w:history="1">
        <w:r w:rsidRPr="00AF3906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https://waalt.uh.edu/index.php/CP40/788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09051D7" w14:textId="77777777" w:rsidR="003C72D2" w:rsidRDefault="003C72D2" w:rsidP="003C72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A066AB" w14:textId="77777777" w:rsidR="003C72D2" w:rsidRDefault="003C72D2" w:rsidP="003C72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8F857D" w14:textId="77777777" w:rsidR="003C72D2" w:rsidRDefault="003C72D2" w:rsidP="003C72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September 2022</w:t>
      </w:r>
    </w:p>
    <w:p w14:paraId="1E3BB94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8FA3F" w14:textId="77777777" w:rsidR="003C72D2" w:rsidRDefault="003C72D2" w:rsidP="009139A6">
      <w:r>
        <w:separator/>
      </w:r>
    </w:p>
  </w:endnote>
  <w:endnote w:type="continuationSeparator" w:id="0">
    <w:p w14:paraId="6208E26A" w14:textId="77777777" w:rsidR="003C72D2" w:rsidRDefault="003C72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E9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425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C9F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F1FB2" w14:textId="77777777" w:rsidR="003C72D2" w:rsidRDefault="003C72D2" w:rsidP="009139A6">
      <w:r>
        <w:separator/>
      </w:r>
    </w:p>
  </w:footnote>
  <w:footnote w:type="continuationSeparator" w:id="0">
    <w:p w14:paraId="5A36448D" w14:textId="77777777" w:rsidR="003C72D2" w:rsidRDefault="003C72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993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B0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2A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D2"/>
    <w:rsid w:val="000666E0"/>
    <w:rsid w:val="002510B7"/>
    <w:rsid w:val="003C72D2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0498A"/>
  <w15:chartTrackingRefBased/>
  <w15:docId w15:val="{287C3365-117E-4D6A-8BFA-5F20B2DA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C72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2022-09-05T09:03:00Z</dcterms:created>
  <dcterms:modified xsi:type="dcterms:W3CDTF">2022-09-05T09:04:00Z</dcterms:modified>
</cp:coreProperties>
</file>