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56449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ap HARRY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7E51C90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B858432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C2D61BB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0B2E9A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C07CAE5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1FFA443" w14:textId="77777777" w:rsidR="00390970" w:rsidRPr="00065994" w:rsidRDefault="00390970" w:rsidP="0039097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74D5590" w14:textId="77777777" w:rsidR="00390970" w:rsidRDefault="00390970" w:rsidP="0039097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CD84A21" w14:textId="77777777" w:rsidR="00390970" w:rsidRDefault="00390970" w:rsidP="0039097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10A0DC83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383F45" w14:textId="77777777" w:rsidR="00390970" w:rsidRDefault="00390970" w:rsidP="003909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4EF8EA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24B92" w14:textId="77777777" w:rsidR="00390970" w:rsidRDefault="00390970" w:rsidP="009139A6">
      <w:r>
        <w:separator/>
      </w:r>
    </w:p>
  </w:endnote>
  <w:endnote w:type="continuationSeparator" w:id="0">
    <w:p w14:paraId="1262174D" w14:textId="77777777" w:rsidR="00390970" w:rsidRDefault="003909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42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BD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6B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683BE" w14:textId="77777777" w:rsidR="00390970" w:rsidRDefault="00390970" w:rsidP="009139A6">
      <w:r>
        <w:separator/>
      </w:r>
    </w:p>
  </w:footnote>
  <w:footnote w:type="continuationSeparator" w:id="0">
    <w:p w14:paraId="6D59451F" w14:textId="77777777" w:rsidR="00390970" w:rsidRDefault="003909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F20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FE6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21C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70"/>
    <w:rsid w:val="000666E0"/>
    <w:rsid w:val="002510B7"/>
    <w:rsid w:val="00270799"/>
    <w:rsid w:val="0039097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22BE"/>
  <w15:chartTrackingRefBased/>
  <w15:docId w15:val="{B54E3A6A-D079-4BA7-8788-3F59079C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2024-09-19T14:47:00Z</dcterms:created>
  <dcterms:modified xsi:type="dcterms:W3CDTF">2024-09-19T14:48:00Z</dcterms:modified>
</cp:coreProperties>
</file>