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7C8" w:rsidRDefault="003E37C8" w:rsidP="003E37C8">
      <w:pPr>
        <w:pStyle w:val="NoSpacing"/>
      </w:pPr>
      <w:r>
        <w:rPr>
          <w:u w:val="single"/>
        </w:rPr>
        <w:t>Thomas HARRY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3E37C8" w:rsidRDefault="003E37C8" w:rsidP="003E37C8">
      <w:pPr>
        <w:pStyle w:val="NoSpacing"/>
      </w:pPr>
    </w:p>
    <w:p w:rsidR="003E37C8" w:rsidRDefault="003E37C8" w:rsidP="003E37C8">
      <w:pPr>
        <w:pStyle w:val="NoSpacing"/>
      </w:pPr>
    </w:p>
    <w:p w:rsidR="003E37C8" w:rsidRDefault="003E37C8" w:rsidP="003E37C8">
      <w:pPr>
        <w:pStyle w:val="NoSpacing"/>
      </w:pPr>
      <w:r>
        <w:t>10 Jun.1425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Overstone</w:t>
      </w:r>
      <w:proofErr w:type="spellEnd"/>
      <w:r>
        <w:t>,</w:t>
      </w:r>
    </w:p>
    <w:p w:rsidR="003E37C8" w:rsidRDefault="003E37C8" w:rsidP="003E37C8">
      <w:pPr>
        <w:pStyle w:val="NoSpacing"/>
      </w:pPr>
      <w:r>
        <w:tab/>
      </w:r>
      <w:r>
        <w:tab/>
        <w:t>Northamptonshire, into lands of the late Henry Beaufort(q.v.).</w:t>
      </w:r>
    </w:p>
    <w:p w:rsidR="003E37C8" w:rsidRDefault="003E37C8" w:rsidP="003E37C8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22-402)</w:t>
      </w:r>
    </w:p>
    <w:p w:rsidR="003E37C8" w:rsidRDefault="003E37C8" w:rsidP="003E37C8">
      <w:pPr>
        <w:pStyle w:val="NoSpacing"/>
      </w:pPr>
    </w:p>
    <w:p w:rsidR="003E37C8" w:rsidRDefault="003E37C8" w:rsidP="003E37C8">
      <w:pPr>
        <w:pStyle w:val="NoSpacing"/>
      </w:pPr>
    </w:p>
    <w:p w:rsidR="003E37C8" w:rsidRPr="003B53F4" w:rsidRDefault="003E37C8" w:rsidP="003E37C8">
      <w:pPr>
        <w:pStyle w:val="NoSpacing"/>
      </w:pPr>
      <w:r>
        <w:t>22 July 2017</w:t>
      </w:r>
    </w:p>
    <w:p w:rsidR="003E37C8" w:rsidRPr="00DA71E7" w:rsidRDefault="003E37C8" w:rsidP="003E37C8">
      <w:pPr>
        <w:pStyle w:val="NoSpacing"/>
      </w:pPr>
    </w:p>
    <w:p w:rsidR="006B2F86" w:rsidRPr="003E37C8" w:rsidRDefault="003E37C8" w:rsidP="00E71FC3">
      <w:pPr>
        <w:pStyle w:val="NoSpacing"/>
      </w:pPr>
      <w:bookmarkStart w:id="0" w:name="_GoBack"/>
      <w:bookmarkEnd w:id="0"/>
    </w:p>
    <w:sectPr w:rsidR="006B2F86" w:rsidRPr="003E37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7C8" w:rsidRDefault="003E37C8" w:rsidP="00E71FC3">
      <w:pPr>
        <w:spacing w:after="0" w:line="240" w:lineRule="auto"/>
      </w:pPr>
      <w:r>
        <w:separator/>
      </w:r>
    </w:p>
  </w:endnote>
  <w:endnote w:type="continuationSeparator" w:id="0">
    <w:p w:rsidR="003E37C8" w:rsidRDefault="003E37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7C8" w:rsidRDefault="003E37C8" w:rsidP="00E71FC3">
      <w:pPr>
        <w:spacing w:after="0" w:line="240" w:lineRule="auto"/>
      </w:pPr>
      <w:r>
        <w:separator/>
      </w:r>
    </w:p>
  </w:footnote>
  <w:footnote w:type="continuationSeparator" w:id="0">
    <w:p w:rsidR="003E37C8" w:rsidRDefault="003E37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C8"/>
    <w:rsid w:val="001A7C09"/>
    <w:rsid w:val="003E37C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0186"/>
  <w15:chartTrackingRefBased/>
  <w15:docId w15:val="{7EB2337B-E3AA-4367-B046-BB7D9A66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2017-07-22T13:08:00Z</dcterms:created>
  <dcterms:modified xsi:type="dcterms:W3CDTF">2017-07-22T13:10:00Z</dcterms:modified>
</cp:coreProperties>
</file>