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86B" w:rsidRDefault="00F6186B" w:rsidP="00F6186B">
      <w:pPr>
        <w:pStyle w:val="NoSpacing"/>
      </w:pPr>
      <w:r>
        <w:rPr>
          <w:u w:val="single"/>
        </w:rPr>
        <w:t>Thomas HARRY</w:t>
      </w:r>
      <w:r>
        <w:t xml:space="preserve">       (d.1459)</w:t>
      </w:r>
    </w:p>
    <w:p w:rsidR="00F6186B" w:rsidRDefault="00F6186B" w:rsidP="00F6186B">
      <w:pPr>
        <w:pStyle w:val="NoSpacing"/>
      </w:pPr>
      <w:r>
        <w:t xml:space="preserve">of </w:t>
      </w:r>
      <w:proofErr w:type="spellStart"/>
      <w:r>
        <w:t>Halden</w:t>
      </w:r>
      <w:proofErr w:type="spellEnd"/>
      <w:r>
        <w:t>, Kent.</w:t>
      </w:r>
      <w:r w:rsidR="000F08E4">
        <w:t xml:space="preserve"> Draper.</w:t>
      </w:r>
    </w:p>
    <w:p w:rsidR="00F6186B" w:rsidRDefault="00F6186B" w:rsidP="00F6186B">
      <w:pPr>
        <w:pStyle w:val="NoSpacing"/>
      </w:pPr>
    </w:p>
    <w:p w:rsidR="00F6186B" w:rsidRDefault="00F6186B" w:rsidP="00F6186B">
      <w:pPr>
        <w:pStyle w:val="NoSpacing"/>
      </w:pPr>
    </w:p>
    <w:p w:rsidR="000F08E4" w:rsidRDefault="000F08E4" w:rsidP="00F6186B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 1446-52 p.361)</w:t>
      </w:r>
    </w:p>
    <w:p w:rsidR="00F6186B" w:rsidRDefault="00F6186B" w:rsidP="00F6186B">
      <w:pPr>
        <w:pStyle w:val="NoSpacing"/>
      </w:pPr>
      <w:r>
        <w:tab/>
        <w:t>1459</w:t>
      </w:r>
      <w:r>
        <w:tab/>
        <w:t>Administration of his goods and possessions was granted.</w:t>
      </w:r>
    </w:p>
    <w:p w:rsidR="00F6186B" w:rsidRDefault="00F6186B" w:rsidP="00F6186B">
      <w:pPr>
        <w:pStyle w:val="NoSpacing"/>
      </w:pPr>
      <w:r>
        <w:tab/>
      </w:r>
      <w:r>
        <w:tab/>
        <w:t>(Plomer p.233)</w:t>
      </w:r>
    </w:p>
    <w:p w:rsidR="00F6186B" w:rsidRDefault="00F6186B" w:rsidP="00F6186B">
      <w:pPr>
        <w:pStyle w:val="NoSpacing"/>
      </w:pPr>
    </w:p>
    <w:p w:rsidR="00F6186B" w:rsidRDefault="00F6186B" w:rsidP="00F6186B">
      <w:pPr>
        <w:pStyle w:val="NoSpacing"/>
      </w:pPr>
    </w:p>
    <w:p w:rsidR="00F6186B" w:rsidRDefault="00F6186B" w:rsidP="00F6186B">
      <w:pPr>
        <w:pStyle w:val="NoSpacing"/>
      </w:pPr>
      <w:r>
        <w:t>29 October 2014</w:t>
      </w:r>
    </w:p>
    <w:p w:rsidR="000F08E4" w:rsidRDefault="000F08E4" w:rsidP="00F6186B">
      <w:pPr>
        <w:pStyle w:val="NoSpacing"/>
      </w:pPr>
      <w:r>
        <w:t>15 December 2016</w:t>
      </w:r>
      <w:bookmarkStart w:id="0" w:name="_GoBack"/>
      <w:bookmarkEnd w:id="0"/>
    </w:p>
    <w:p w:rsidR="00E47068" w:rsidRPr="00C009D8" w:rsidRDefault="00E47068" w:rsidP="00C009D8">
      <w:pPr>
        <w:pStyle w:val="NoSpacing"/>
      </w:pPr>
    </w:p>
    <w:sectPr w:rsidR="00E47068" w:rsidRPr="00C009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86B" w:rsidRDefault="00F6186B" w:rsidP="00920DE3">
      <w:pPr>
        <w:spacing w:after="0" w:line="240" w:lineRule="auto"/>
      </w:pPr>
      <w:r>
        <w:separator/>
      </w:r>
    </w:p>
  </w:endnote>
  <w:endnote w:type="continuationSeparator" w:id="0">
    <w:p w:rsidR="00F6186B" w:rsidRDefault="00F6186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86B" w:rsidRDefault="00F6186B" w:rsidP="00920DE3">
      <w:pPr>
        <w:spacing w:after="0" w:line="240" w:lineRule="auto"/>
      </w:pPr>
      <w:r>
        <w:separator/>
      </w:r>
    </w:p>
  </w:footnote>
  <w:footnote w:type="continuationSeparator" w:id="0">
    <w:p w:rsidR="00F6186B" w:rsidRDefault="00F6186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6B"/>
    <w:rsid w:val="000F08E4"/>
    <w:rsid w:val="00120749"/>
    <w:rsid w:val="00624CAE"/>
    <w:rsid w:val="00920DE3"/>
    <w:rsid w:val="00C009D8"/>
    <w:rsid w:val="00CF53C8"/>
    <w:rsid w:val="00E47068"/>
    <w:rsid w:val="00F6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3C6E3"/>
  <w15:docId w15:val="{45928D2A-F24A-40B7-B36F-B517631A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2014-10-31T20:41:00Z</dcterms:created>
  <dcterms:modified xsi:type="dcterms:W3CDTF">2016-12-15T08:19:00Z</dcterms:modified>
</cp:coreProperties>
</file>