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38" w:rsidRDefault="00316238" w:rsidP="00316238">
      <w:pPr>
        <w:pStyle w:val="NoSpacing"/>
      </w:pPr>
      <w:r>
        <w:rPr>
          <w:u w:val="single"/>
        </w:rPr>
        <w:t>Thomas HARRY, senior</w:t>
      </w:r>
      <w:r>
        <w:t xml:space="preserve">      (fl.1458)</w:t>
      </w:r>
    </w:p>
    <w:p w:rsidR="00316238" w:rsidRDefault="00316238" w:rsidP="0031623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Newenton</w:t>
      </w:r>
      <w:proofErr w:type="spellEnd"/>
      <w:r>
        <w:t>, Kent.</w:t>
      </w:r>
    </w:p>
    <w:p w:rsidR="00316238" w:rsidRDefault="00316238" w:rsidP="00316238">
      <w:pPr>
        <w:pStyle w:val="NoSpacing"/>
      </w:pPr>
    </w:p>
    <w:p w:rsidR="00316238" w:rsidRDefault="00316238" w:rsidP="00316238">
      <w:pPr>
        <w:pStyle w:val="NoSpacing"/>
      </w:pPr>
    </w:p>
    <w:p w:rsidR="00316238" w:rsidRDefault="00316238" w:rsidP="00316238">
      <w:pPr>
        <w:pStyle w:val="NoSpacing"/>
      </w:pPr>
      <w:r>
        <w:tab/>
        <w:t>1458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316238" w:rsidRDefault="00316238" w:rsidP="00316238">
      <w:pPr>
        <w:pStyle w:val="NoSpacing"/>
      </w:pPr>
    </w:p>
    <w:p w:rsidR="00316238" w:rsidRDefault="00316238" w:rsidP="00316238">
      <w:pPr>
        <w:pStyle w:val="NoSpacing"/>
      </w:pPr>
    </w:p>
    <w:p w:rsidR="00316238" w:rsidRDefault="00316238" w:rsidP="00316238">
      <w:pPr>
        <w:pStyle w:val="NoSpacing"/>
      </w:pPr>
    </w:p>
    <w:p w:rsidR="00E47068" w:rsidRPr="00C009D8" w:rsidRDefault="00316238" w:rsidP="00316238">
      <w:pPr>
        <w:pStyle w:val="NoSpacing"/>
      </w:pPr>
      <w:r>
        <w:t>29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38" w:rsidRDefault="00316238" w:rsidP="00920DE3">
      <w:pPr>
        <w:spacing w:after="0" w:line="240" w:lineRule="auto"/>
      </w:pPr>
      <w:r>
        <w:separator/>
      </w:r>
    </w:p>
  </w:endnote>
  <w:endnote w:type="continuationSeparator" w:id="0">
    <w:p w:rsidR="00316238" w:rsidRDefault="0031623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38" w:rsidRDefault="00316238" w:rsidP="00920DE3">
      <w:pPr>
        <w:spacing w:after="0" w:line="240" w:lineRule="auto"/>
      </w:pPr>
      <w:r>
        <w:separator/>
      </w:r>
    </w:p>
  </w:footnote>
  <w:footnote w:type="continuationSeparator" w:id="0">
    <w:p w:rsidR="00316238" w:rsidRDefault="0031623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38"/>
    <w:rsid w:val="00120749"/>
    <w:rsid w:val="0031623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2014-10-31T20:40:00Z</dcterms:created>
  <dcterms:modified xsi:type="dcterms:W3CDTF">2014-10-31T20:41:00Z</dcterms:modified>
</cp:coreProperties>
</file>