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24FF" w14:textId="77777777" w:rsidR="00A32A64" w:rsidRDefault="00A32A64" w:rsidP="00A32A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HARRY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063128C0" w14:textId="77777777" w:rsidR="00A32A64" w:rsidRDefault="00A32A64" w:rsidP="00A32A64">
      <w:pPr>
        <w:pStyle w:val="NoSpacing"/>
        <w:rPr>
          <w:rFonts w:cs="Times New Roman"/>
          <w:szCs w:val="24"/>
        </w:rPr>
      </w:pPr>
    </w:p>
    <w:p w14:paraId="26F5069F" w14:textId="77777777" w:rsidR="00A32A64" w:rsidRDefault="00A32A64" w:rsidP="00A32A64">
      <w:pPr>
        <w:pStyle w:val="NoSpacing"/>
        <w:rPr>
          <w:rFonts w:cs="Times New Roman"/>
          <w:szCs w:val="24"/>
        </w:rPr>
      </w:pPr>
    </w:p>
    <w:p w14:paraId="210BD66F" w14:textId="77777777" w:rsidR="00A32A64" w:rsidRDefault="00A32A64" w:rsidP="00A32A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ca.</w:t>
      </w:r>
      <w:r>
        <w:rPr>
          <w:rFonts w:cs="Times New Roman"/>
          <w:szCs w:val="24"/>
        </w:rPr>
        <w:tab/>
        <w:t>1392</w:t>
      </w:r>
      <w:r>
        <w:rPr>
          <w:rFonts w:cs="Times New Roman"/>
          <w:szCs w:val="24"/>
        </w:rPr>
        <w:tab/>
        <w:t>He was born.</w:t>
      </w:r>
    </w:p>
    <w:p w14:paraId="5E2E1D8A" w14:textId="77777777" w:rsidR="00A32A64" w:rsidRDefault="00A32A64" w:rsidP="00A32A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51D14">
          <w:rPr>
            <w:rStyle w:val="Hyperlink"/>
            <w:rFonts w:cs="Times New Roman"/>
            <w:szCs w:val="24"/>
          </w:rPr>
          <w:t>https://inquisitionspostmortem.ac.uk/view/inquisition/25-127/</w:t>
        </w:r>
      </w:hyperlink>
      <w:r>
        <w:rPr>
          <w:rFonts w:cs="Times New Roman"/>
          <w:szCs w:val="24"/>
        </w:rPr>
        <w:t xml:space="preserve"> )</w:t>
      </w:r>
    </w:p>
    <w:p w14:paraId="2A302055" w14:textId="77777777" w:rsidR="00A32A64" w:rsidRDefault="00A32A64" w:rsidP="00A32A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Jun.1417</w:t>
      </w:r>
      <w:r>
        <w:rPr>
          <w:rFonts w:cs="Times New Roman"/>
          <w:szCs w:val="24"/>
        </w:rPr>
        <w:tab/>
        <w:t xml:space="preserve">He was at </w:t>
      </w:r>
      <w:proofErr w:type="spellStart"/>
      <w:r>
        <w:rPr>
          <w:rFonts w:cs="Times New Roman"/>
          <w:szCs w:val="24"/>
        </w:rPr>
        <w:t>Chiselhampton</w:t>
      </w:r>
      <w:proofErr w:type="spellEnd"/>
      <w:r>
        <w:rPr>
          <w:rFonts w:cs="Times New Roman"/>
          <w:szCs w:val="24"/>
        </w:rPr>
        <w:t xml:space="preserve">, Oxfordshire(q.v.), where it was said that </w:t>
      </w:r>
      <w:proofErr w:type="gramStart"/>
      <w:r>
        <w:rPr>
          <w:rFonts w:cs="Times New Roman"/>
          <w:szCs w:val="24"/>
        </w:rPr>
        <w:t>Philip</w:t>
      </w:r>
      <w:proofErr w:type="gramEnd"/>
    </w:p>
    <w:p w14:paraId="1355379F" w14:textId="77777777" w:rsidR="00A32A64" w:rsidRPr="00B339DA" w:rsidRDefault="00A32A64" w:rsidP="00A32A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Pagam(q.v.) had been born and christened on the previous Sunday.  (ibid.)</w:t>
      </w:r>
    </w:p>
    <w:p w14:paraId="474380F7" w14:textId="77777777" w:rsidR="00A32A64" w:rsidRDefault="00A32A64" w:rsidP="00A32A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Jan.1438</w:t>
      </w:r>
      <w:r>
        <w:rPr>
          <w:rFonts w:cs="Times New Roman"/>
          <w:szCs w:val="24"/>
        </w:rPr>
        <w:tab/>
        <w:t>At the inquisition to prove the age of Philip Pagam(q.v.) held in Dorchester,</w:t>
      </w:r>
    </w:p>
    <w:p w14:paraId="03B75209" w14:textId="77777777" w:rsidR="00A32A64" w:rsidRDefault="00A32A64" w:rsidP="00A32A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Oxfordshire, he swore that Philip had been born on 20 June 1417, which he</w:t>
      </w:r>
    </w:p>
    <w:p w14:paraId="2AD2CFA1" w14:textId="77777777" w:rsidR="00A32A64" w:rsidRDefault="00A32A64" w:rsidP="00A32A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remembered because of being there on 27 June 1417.  (ibid.)</w:t>
      </w:r>
    </w:p>
    <w:p w14:paraId="74741B57" w14:textId="77777777" w:rsidR="00A32A64" w:rsidRDefault="00A32A64" w:rsidP="00A32A64">
      <w:pPr>
        <w:pStyle w:val="NoSpacing"/>
        <w:rPr>
          <w:rFonts w:cs="Times New Roman"/>
          <w:szCs w:val="24"/>
        </w:rPr>
      </w:pPr>
    </w:p>
    <w:p w14:paraId="2549E03A" w14:textId="77777777" w:rsidR="00A32A64" w:rsidRDefault="00A32A64" w:rsidP="00A32A64">
      <w:pPr>
        <w:pStyle w:val="NoSpacing"/>
        <w:rPr>
          <w:rFonts w:cs="Times New Roman"/>
          <w:szCs w:val="24"/>
        </w:rPr>
      </w:pPr>
    </w:p>
    <w:p w14:paraId="1E2BE238" w14:textId="77777777" w:rsidR="00A32A64" w:rsidRDefault="00A32A64" w:rsidP="00A32A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August 2023</w:t>
      </w:r>
    </w:p>
    <w:p w14:paraId="584EFB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2346" w14:textId="77777777" w:rsidR="00A32A64" w:rsidRDefault="00A32A64" w:rsidP="009139A6">
      <w:r>
        <w:separator/>
      </w:r>
    </w:p>
  </w:endnote>
  <w:endnote w:type="continuationSeparator" w:id="0">
    <w:p w14:paraId="04C5A651" w14:textId="77777777" w:rsidR="00A32A64" w:rsidRDefault="00A32A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6EE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34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D8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EA72" w14:textId="77777777" w:rsidR="00A32A64" w:rsidRDefault="00A32A64" w:rsidP="009139A6">
      <w:r>
        <w:separator/>
      </w:r>
    </w:p>
  </w:footnote>
  <w:footnote w:type="continuationSeparator" w:id="0">
    <w:p w14:paraId="1EFAAD79" w14:textId="77777777" w:rsidR="00A32A64" w:rsidRDefault="00A32A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59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CC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33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64"/>
    <w:rsid w:val="000666E0"/>
    <w:rsid w:val="002510B7"/>
    <w:rsid w:val="005C130B"/>
    <w:rsid w:val="00826F5C"/>
    <w:rsid w:val="009139A6"/>
    <w:rsid w:val="009448BB"/>
    <w:rsid w:val="00947624"/>
    <w:rsid w:val="00A3176C"/>
    <w:rsid w:val="00A32A64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B28C"/>
  <w15:chartTrackingRefBased/>
  <w15:docId w15:val="{255DC49D-8FB3-45A9-BCF5-356520E5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32A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27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2023-08-18T19:52:00Z</dcterms:created>
  <dcterms:modified xsi:type="dcterms:W3CDTF">2023-08-18T19:52:00Z</dcterms:modified>
</cp:coreProperties>
</file>