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3FD03" w14:textId="77777777" w:rsidR="00F26299" w:rsidRPr="00690BA6" w:rsidRDefault="00F26299" w:rsidP="00F2629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HARRY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C1E369B" w14:textId="77777777" w:rsidR="00F26299" w:rsidRDefault="00F26299" w:rsidP="00F26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1E219BF9" w14:textId="77777777" w:rsidR="00F26299" w:rsidRDefault="00F26299" w:rsidP="00F262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953C3" w14:textId="77777777" w:rsidR="00F26299" w:rsidRDefault="00F26299" w:rsidP="00F262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F0B14" w14:textId="77777777" w:rsidR="00F26299" w:rsidRDefault="00F26299" w:rsidP="00F2629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0D18AA54" w14:textId="77777777" w:rsidR="00F26299" w:rsidRDefault="00F26299" w:rsidP="00F26299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m.4,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64B0481" w14:textId="77777777" w:rsidR="00F26299" w:rsidRDefault="00F26299" w:rsidP="00F26299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06F86DE2" w14:textId="77777777" w:rsidR="00F26299" w:rsidRDefault="00F26299" w:rsidP="00F2629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39C203E" w14:textId="77777777" w:rsidR="00F26299" w:rsidRDefault="00F26299" w:rsidP="00F2629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78D934A" w14:textId="77777777" w:rsidR="00F26299" w:rsidRDefault="00F26299" w:rsidP="00F2629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26 March 2021</w:t>
      </w:r>
    </w:p>
    <w:p w14:paraId="7CC973F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E9A64" w14:textId="77777777" w:rsidR="00F26299" w:rsidRDefault="00F26299" w:rsidP="009139A6">
      <w:r>
        <w:separator/>
      </w:r>
    </w:p>
  </w:endnote>
  <w:endnote w:type="continuationSeparator" w:id="0">
    <w:p w14:paraId="046B9B85" w14:textId="77777777" w:rsidR="00F26299" w:rsidRDefault="00F262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746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8CB6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AC2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2E023" w14:textId="77777777" w:rsidR="00F26299" w:rsidRDefault="00F26299" w:rsidP="009139A6">
      <w:r>
        <w:separator/>
      </w:r>
    </w:p>
  </w:footnote>
  <w:footnote w:type="continuationSeparator" w:id="0">
    <w:p w14:paraId="39F62453" w14:textId="77777777" w:rsidR="00F26299" w:rsidRDefault="00F262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AF5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BB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F23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9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F2629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934E"/>
  <w15:chartTrackingRefBased/>
  <w15:docId w15:val="{C9530CEC-6811-4666-990E-D38899C0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2021-04-03T20:41:00Z</dcterms:created>
  <dcterms:modified xsi:type="dcterms:W3CDTF">2021-04-03T20:42:00Z</dcterms:modified>
</cp:coreProperties>
</file>