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40" w:rsidRDefault="00AE6240" w:rsidP="00AE6240">
      <w:pPr>
        <w:pStyle w:val="NoSpacing"/>
      </w:pPr>
      <w:r>
        <w:rPr>
          <w:u w:val="single"/>
        </w:rPr>
        <w:t>William HARRY</w:t>
      </w:r>
      <w:r>
        <w:t xml:space="preserve">      (fl.1462)</w:t>
      </w:r>
    </w:p>
    <w:p w:rsidR="00AE6240" w:rsidRDefault="00AE6240" w:rsidP="00AE624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St.William</w:t>
      </w:r>
      <w:proofErr w:type="spellEnd"/>
      <w:r>
        <w:t>, Canterbury.</w:t>
      </w:r>
    </w:p>
    <w:p w:rsidR="00AE6240" w:rsidRDefault="00AE6240" w:rsidP="00AE6240">
      <w:pPr>
        <w:pStyle w:val="NoSpacing"/>
      </w:pPr>
    </w:p>
    <w:p w:rsidR="00AE6240" w:rsidRDefault="00AE6240" w:rsidP="00AE6240">
      <w:pPr>
        <w:pStyle w:val="NoSpacing"/>
      </w:pPr>
    </w:p>
    <w:p w:rsidR="00AE6240" w:rsidRDefault="00AE6240" w:rsidP="00AE6240">
      <w:pPr>
        <w:pStyle w:val="NoSpacing"/>
      </w:pPr>
      <w:r>
        <w:tab/>
        <w:t>1462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AE6240" w:rsidRDefault="00AE6240" w:rsidP="00AE6240">
      <w:pPr>
        <w:pStyle w:val="NoSpacing"/>
      </w:pPr>
    </w:p>
    <w:p w:rsidR="00AE6240" w:rsidRDefault="00AE6240" w:rsidP="00AE6240">
      <w:pPr>
        <w:pStyle w:val="NoSpacing"/>
      </w:pPr>
    </w:p>
    <w:p w:rsidR="00AE6240" w:rsidRDefault="00AE6240" w:rsidP="00AE6240">
      <w:pPr>
        <w:pStyle w:val="NoSpacing"/>
      </w:pPr>
    </w:p>
    <w:p w:rsidR="00AE6240" w:rsidRDefault="00AE6240" w:rsidP="00AE6240">
      <w:pPr>
        <w:pStyle w:val="NoSpacing"/>
      </w:pPr>
      <w:r>
        <w:t>29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40" w:rsidRDefault="00AE6240" w:rsidP="00920DE3">
      <w:pPr>
        <w:spacing w:after="0" w:line="240" w:lineRule="auto"/>
      </w:pPr>
      <w:r>
        <w:separator/>
      </w:r>
    </w:p>
  </w:endnote>
  <w:endnote w:type="continuationSeparator" w:id="0">
    <w:p w:rsidR="00AE6240" w:rsidRDefault="00AE62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40" w:rsidRDefault="00AE6240" w:rsidP="00920DE3">
      <w:pPr>
        <w:spacing w:after="0" w:line="240" w:lineRule="auto"/>
      </w:pPr>
      <w:r>
        <w:separator/>
      </w:r>
    </w:p>
  </w:footnote>
  <w:footnote w:type="continuationSeparator" w:id="0">
    <w:p w:rsidR="00AE6240" w:rsidRDefault="00AE62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0"/>
    <w:rsid w:val="00120749"/>
    <w:rsid w:val="00624CAE"/>
    <w:rsid w:val="00920DE3"/>
    <w:rsid w:val="00AE624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2014-10-31T20:51:00Z</dcterms:created>
  <dcterms:modified xsi:type="dcterms:W3CDTF">2014-10-31T20:52:00Z</dcterms:modified>
</cp:coreProperties>
</file>