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DC" w:rsidRDefault="00F637DC" w:rsidP="00F63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HARRY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:rsidR="00F637DC" w:rsidRDefault="00F637DC" w:rsidP="00F63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Priory of Frithelstock</w:t>
      </w:r>
    </w:p>
    <w:p w:rsidR="00F637DC" w:rsidRDefault="00F637DC" w:rsidP="00F637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533F" w:rsidRDefault="00DA533F" w:rsidP="00DA533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533F" w:rsidRDefault="00DA533F" w:rsidP="00DA53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Apr.1422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subdeacon in the chapel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</w:t>
      </w:r>
    </w:p>
    <w:p w:rsidR="00DA533F" w:rsidRDefault="00DA533F" w:rsidP="00DA533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DA533F" w:rsidRDefault="00DA533F" w:rsidP="00DA53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p.73)</w:t>
      </w:r>
    </w:p>
    <w:p w:rsidR="00F637DC" w:rsidRDefault="00F637DC" w:rsidP="00F63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Jun.1422</w:t>
      </w:r>
      <w:r>
        <w:rPr>
          <w:rFonts w:ascii="Times New Roman" w:hAnsi="Times New Roman" w:cs="Times New Roman"/>
          <w:sz w:val="24"/>
          <w:szCs w:val="24"/>
        </w:rPr>
        <w:tab/>
        <w:t>He was ordained deacon by Edmund Lacy, Bishop of Exeter(q.v.), in the</w:t>
      </w:r>
    </w:p>
    <w:p w:rsidR="00F637DC" w:rsidRDefault="00F637DC" w:rsidP="00F63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chapel of the Hospital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F637DC" w:rsidRDefault="00F637DC" w:rsidP="00F63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pp.76-7)</w:t>
      </w:r>
    </w:p>
    <w:p w:rsidR="00F637DC" w:rsidRDefault="00F637DC" w:rsidP="00F637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37DC" w:rsidRDefault="00F637DC" w:rsidP="00F637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F637DC" w:rsidP="00F63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February 2016</w:t>
      </w:r>
    </w:p>
    <w:p w:rsidR="00DA533F" w:rsidRPr="00F637DC" w:rsidRDefault="00DA533F" w:rsidP="00F637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May 2016</w:t>
      </w:r>
      <w:bookmarkStart w:id="0" w:name="_GoBack"/>
      <w:bookmarkEnd w:id="0"/>
    </w:p>
    <w:sectPr w:rsidR="00DA533F" w:rsidRPr="00F637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DC" w:rsidRDefault="00F637DC" w:rsidP="00564E3C">
      <w:pPr>
        <w:spacing w:after="0" w:line="240" w:lineRule="auto"/>
      </w:pPr>
      <w:r>
        <w:separator/>
      </w:r>
    </w:p>
  </w:endnote>
  <w:endnote w:type="continuationSeparator" w:id="0">
    <w:p w:rsidR="00F637DC" w:rsidRDefault="00F637D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A533F">
      <w:rPr>
        <w:rFonts w:ascii="Times New Roman" w:hAnsi="Times New Roman" w:cs="Times New Roman"/>
        <w:noProof/>
        <w:sz w:val="24"/>
        <w:szCs w:val="24"/>
      </w:rPr>
      <w:t>13 May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DC" w:rsidRDefault="00F637DC" w:rsidP="00564E3C">
      <w:pPr>
        <w:spacing w:after="0" w:line="240" w:lineRule="auto"/>
      </w:pPr>
      <w:r>
        <w:separator/>
      </w:r>
    </w:p>
  </w:footnote>
  <w:footnote w:type="continuationSeparator" w:id="0">
    <w:p w:rsidR="00F637DC" w:rsidRDefault="00F637D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DC"/>
    <w:rsid w:val="00372DC6"/>
    <w:rsid w:val="00564E3C"/>
    <w:rsid w:val="0064591D"/>
    <w:rsid w:val="00DA533F"/>
    <w:rsid w:val="00DD5B8A"/>
    <w:rsid w:val="00EB41B8"/>
    <w:rsid w:val="00F14DE1"/>
    <w:rsid w:val="00F6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5098"/>
  <w15:chartTrackingRefBased/>
  <w15:docId w15:val="{4D8895B1-9A90-454A-9B51-1C766E80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2016-02-02T20:39:00Z</dcterms:created>
  <dcterms:modified xsi:type="dcterms:W3CDTF">2016-05-13T07:30:00Z</dcterms:modified>
</cp:coreProperties>
</file>