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Apr.1425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Plympton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pp.95-6)</w:t>
      </w:r>
    </w:p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A90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A90" w:rsidRPr="00BB24CA" w:rsidRDefault="00DC1A90" w:rsidP="00DC1A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2016</w:t>
      </w:r>
    </w:p>
    <w:p w:rsidR="006B2F86" w:rsidRPr="00DC1A90" w:rsidRDefault="00DC1A9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DC1A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90" w:rsidRDefault="00DC1A90" w:rsidP="00E71FC3">
      <w:pPr>
        <w:spacing w:after="0" w:line="240" w:lineRule="auto"/>
      </w:pPr>
      <w:r>
        <w:separator/>
      </w:r>
    </w:p>
  </w:endnote>
  <w:endnote w:type="continuationSeparator" w:id="0">
    <w:p w:rsidR="00DC1A90" w:rsidRDefault="00DC1A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90" w:rsidRDefault="00DC1A90" w:rsidP="00E71FC3">
      <w:pPr>
        <w:spacing w:after="0" w:line="240" w:lineRule="auto"/>
      </w:pPr>
      <w:r>
        <w:separator/>
      </w:r>
    </w:p>
  </w:footnote>
  <w:footnote w:type="continuationSeparator" w:id="0">
    <w:p w:rsidR="00DC1A90" w:rsidRDefault="00DC1A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90"/>
    <w:rsid w:val="00AB52E8"/>
    <w:rsid w:val="00B16D3F"/>
    <w:rsid w:val="00DC1A9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4A9F"/>
  <w15:chartTrackingRefBased/>
  <w15:docId w15:val="{8DEBEC9B-CB99-4182-A153-DD5C99A6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2016-03-11T13:02:00Z</dcterms:created>
  <dcterms:modified xsi:type="dcterms:W3CDTF">2016-03-11T13:03:00Z</dcterms:modified>
</cp:coreProperties>
</file>