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28B6C" w14:textId="294AE3A1" w:rsidR="00E4647A" w:rsidRDefault="00E4647A" w:rsidP="00E464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HAREYS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fl.1479)</w:t>
      </w:r>
    </w:p>
    <w:p w14:paraId="390B5920" w14:textId="3AA8772C" w:rsidR="00E4647A" w:rsidRDefault="00E4647A" w:rsidP="00E464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Clewar</w:t>
      </w:r>
      <w:proofErr w:type="spellEnd"/>
      <w:r>
        <w:rPr>
          <w:rFonts w:ascii="Times New Roman" w:hAnsi="Times New Roman" w:cs="Times New Roman"/>
          <w:sz w:val="24"/>
          <w:szCs w:val="24"/>
        </w:rPr>
        <w:t>, Hertfordshire. Yeoman.</w:t>
      </w:r>
    </w:p>
    <w:p w14:paraId="6BF0B909" w14:textId="0CF7773F" w:rsidR="00E4647A" w:rsidRDefault="00E4647A" w:rsidP="00E464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A671CC" w14:textId="686864A4" w:rsidR="00E4647A" w:rsidRDefault="00E4647A" w:rsidP="00E464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9D700" w14:textId="28EF875D" w:rsidR="00E4647A" w:rsidRDefault="00E4647A" w:rsidP="00E464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Oct.1479</w:t>
      </w:r>
      <w:r>
        <w:rPr>
          <w:rFonts w:ascii="Times New Roman" w:hAnsi="Times New Roman" w:cs="Times New Roman"/>
          <w:sz w:val="24"/>
          <w:szCs w:val="24"/>
        </w:rPr>
        <w:tab/>
        <w:t>He was granted a general pardon of all offences committed by him before</w:t>
      </w:r>
    </w:p>
    <w:p w14:paraId="0828B95B" w14:textId="3FBDC457" w:rsidR="00E4647A" w:rsidRDefault="00E4647A" w:rsidP="00E464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 October.    (C.P.R. 1476-85 p.165)</w:t>
      </w:r>
    </w:p>
    <w:p w14:paraId="6E222501" w14:textId="2EF28AAE" w:rsidR="00E4647A" w:rsidRDefault="00E4647A" w:rsidP="00E464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BEFDAB" w14:textId="1F165567" w:rsidR="00E4647A" w:rsidRDefault="00E4647A" w:rsidP="00E464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D70073" w14:textId="766175CD" w:rsidR="00E4647A" w:rsidRPr="00E4647A" w:rsidRDefault="00513913" w:rsidP="00E4647A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June 2021</w:t>
      </w:r>
    </w:p>
    <w:sectPr w:rsidR="00E4647A" w:rsidRPr="00E464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D72F" w14:textId="77777777" w:rsidR="00FE62F8" w:rsidRDefault="00FE62F8" w:rsidP="009139A6">
      <w:r>
        <w:separator/>
      </w:r>
    </w:p>
  </w:endnote>
  <w:endnote w:type="continuationSeparator" w:id="0">
    <w:p w14:paraId="1F29607E" w14:textId="77777777" w:rsidR="00FE62F8" w:rsidRDefault="00FE62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C3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8C4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F2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05E9" w14:textId="77777777" w:rsidR="00FE62F8" w:rsidRDefault="00FE62F8" w:rsidP="009139A6">
      <w:r>
        <w:separator/>
      </w:r>
    </w:p>
  </w:footnote>
  <w:footnote w:type="continuationSeparator" w:id="0">
    <w:p w14:paraId="6AAB3C05" w14:textId="77777777" w:rsidR="00FE62F8" w:rsidRDefault="00FE62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A7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8B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3E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F8"/>
    <w:rsid w:val="000666E0"/>
    <w:rsid w:val="002510B7"/>
    <w:rsid w:val="00513913"/>
    <w:rsid w:val="005C130B"/>
    <w:rsid w:val="00826F5C"/>
    <w:rsid w:val="009139A6"/>
    <w:rsid w:val="009448BB"/>
    <w:rsid w:val="00A3176C"/>
    <w:rsid w:val="00AA767F"/>
    <w:rsid w:val="00AE65F8"/>
    <w:rsid w:val="00BA00AB"/>
    <w:rsid w:val="00CB4ED9"/>
    <w:rsid w:val="00E4647A"/>
    <w:rsid w:val="00EB3209"/>
    <w:rsid w:val="00F5287F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88BE"/>
  <w15:chartTrackingRefBased/>
  <w15:docId w15:val="{630759FA-AA42-4611-99ED-052E06E4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2021-06-11T20:40:00Z</dcterms:created>
  <dcterms:modified xsi:type="dcterms:W3CDTF">2021-06-11T21:16:00Z</dcterms:modified>
</cp:coreProperties>
</file>