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C5DF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HARIES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0C03D973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Warwickshire.</w:t>
      </w:r>
    </w:p>
    <w:p w14:paraId="0AB9D7AA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9341CB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FC298" w14:textId="77777777" w:rsidR="00F053E3" w:rsidRDefault="00F053E3" w:rsidP="00F053E3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Warwickshire the tax of a fifteenth and a tenth granted to the King at the last Parliament.</w:t>
      </w:r>
    </w:p>
    <w:p w14:paraId="50E8FD63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p.190)</w:t>
      </w:r>
    </w:p>
    <w:p w14:paraId="154D9356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A11F2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F6A98" w14:textId="77777777" w:rsidR="00F053E3" w:rsidRDefault="00F053E3" w:rsidP="00F05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2021</w:t>
      </w:r>
    </w:p>
    <w:p w14:paraId="50DA5B5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7B71" w14:textId="77777777" w:rsidR="00F053E3" w:rsidRDefault="00F053E3" w:rsidP="009139A6">
      <w:r>
        <w:separator/>
      </w:r>
    </w:p>
  </w:endnote>
  <w:endnote w:type="continuationSeparator" w:id="0">
    <w:p w14:paraId="26415FCC" w14:textId="77777777" w:rsidR="00F053E3" w:rsidRDefault="00F053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1A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1D1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10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D28E" w14:textId="77777777" w:rsidR="00F053E3" w:rsidRDefault="00F053E3" w:rsidP="009139A6">
      <w:r>
        <w:separator/>
      </w:r>
    </w:p>
  </w:footnote>
  <w:footnote w:type="continuationSeparator" w:id="0">
    <w:p w14:paraId="3B2C415B" w14:textId="77777777" w:rsidR="00F053E3" w:rsidRDefault="00F053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A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78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FF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E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053E3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DDF8"/>
  <w15:chartTrackingRefBased/>
  <w15:docId w15:val="{5734D79D-96F0-4066-B57D-B8C9190D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2021-06-09T20:41:00Z</dcterms:created>
  <dcterms:modified xsi:type="dcterms:W3CDTF">2021-06-09T20:42:00Z</dcterms:modified>
</cp:coreProperties>
</file>