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FEF" w:rsidRDefault="004C0FEF" w:rsidP="004C0F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HARREYS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fl.1483)</w:t>
      </w:r>
    </w:p>
    <w:p w:rsidR="004C0FEF" w:rsidRDefault="004C0FEF" w:rsidP="004C0F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proofErr w:type="gramStart"/>
      <w:r>
        <w:rPr>
          <w:rFonts w:ascii="Times New Roman" w:hAnsi="Times New Roman" w:cs="Times New Roman"/>
        </w:rPr>
        <w:t>St.Albans</w:t>
      </w:r>
      <w:proofErr w:type="spellEnd"/>
      <w:proofErr w:type="gramEnd"/>
      <w:r>
        <w:rPr>
          <w:rFonts w:ascii="Times New Roman" w:hAnsi="Times New Roman" w:cs="Times New Roman"/>
        </w:rPr>
        <w:t>, Hertfordshire. Tailor.</w:t>
      </w:r>
    </w:p>
    <w:p w:rsidR="004C0FEF" w:rsidRDefault="004C0FEF" w:rsidP="004C0FEF">
      <w:pPr>
        <w:rPr>
          <w:rFonts w:ascii="Times New Roman" w:hAnsi="Times New Roman" w:cs="Times New Roman"/>
        </w:rPr>
      </w:pPr>
    </w:p>
    <w:p w:rsidR="004C0FEF" w:rsidRDefault="004C0FEF" w:rsidP="004C0FEF">
      <w:pPr>
        <w:rPr>
          <w:rFonts w:ascii="Times New Roman" w:hAnsi="Times New Roman" w:cs="Times New Roman"/>
        </w:rPr>
      </w:pPr>
    </w:p>
    <w:p w:rsidR="004C0FEF" w:rsidRDefault="004C0FEF" w:rsidP="004C0F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 xml:space="preserve">Margaret </w:t>
      </w:r>
      <w:proofErr w:type="spellStart"/>
      <w:r>
        <w:rPr>
          <w:rFonts w:ascii="Times New Roman" w:hAnsi="Times New Roman" w:cs="Times New Roman"/>
        </w:rPr>
        <w:t>Barnewell</w:t>
      </w:r>
      <w:proofErr w:type="spellEnd"/>
      <w:r>
        <w:rPr>
          <w:rFonts w:ascii="Times New Roman" w:hAnsi="Times New Roman" w:cs="Times New Roman"/>
        </w:rPr>
        <w:t>(q.v.) brought a plaint of trespass and taking against him,</w:t>
      </w:r>
    </w:p>
    <w:p w:rsidR="004C0FEF" w:rsidRDefault="004C0FEF" w:rsidP="004C0F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Robert Weston(q.v.), Matilda, his wife(q.v.), and William </w:t>
      </w:r>
      <w:proofErr w:type="spellStart"/>
      <w:r>
        <w:rPr>
          <w:rFonts w:ascii="Times New Roman" w:hAnsi="Times New Roman" w:cs="Times New Roman"/>
        </w:rPr>
        <w:t>Houton</w:t>
      </w:r>
      <w:proofErr w:type="spellEnd"/>
      <w:r>
        <w:rPr>
          <w:rFonts w:ascii="Times New Roman" w:hAnsi="Times New Roman" w:cs="Times New Roman"/>
        </w:rPr>
        <w:t>(q.v.),</w:t>
      </w:r>
    </w:p>
    <w:p w:rsidR="004C0FEF" w:rsidRDefault="004C0FEF" w:rsidP="004C0F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all of </w:t>
      </w:r>
      <w:proofErr w:type="spellStart"/>
      <w:proofErr w:type="gramStart"/>
      <w:r>
        <w:rPr>
          <w:rFonts w:ascii="Times New Roman" w:hAnsi="Times New Roman" w:cs="Times New Roman"/>
        </w:rPr>
        <w:t>St.Albans</w:t>
      </w:r>
      <w:proofErr w:type="spellEnd"/>
      <w:proofErr w:type="gramEnd"/>
      <w:r>
        <w:rPr>
          <w:rFonts w:ascii="Times New Roman" w:hAnsi="Times New Roman" w:cs="Times New Roman"/>
        </w:rPr>
        <w:t>.</w:t>
      </w:r>
    </w:p>
    <w:p w:rsidR="004C0FEF" w:rsidRDefault="004C0FEF" w:rsidP="004C0F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(http://aalt.law.uh.edu/Indices/CP40Indices/CP40no883Pl.htm)</w:t>
      </w:r>
    </w:p>
    <w:p w:rsidR="004C0FEF" w:rsidRDefault="004C0FEF" w:rsidP="004C0FEF">
      <w:pPr>
        <w:rPr>
          <w:rFonts w:ascii="Times New Roman" w:hAnsi="Times New Roman" w:cs="Times New Roman"/>
        </w:rPr>
      </w:pPr>
    </w:p>
    <w:p w:rsidR="004C0FEF" w:rsidRDefault="004C0FEF" w:rsidP="004C0FEF">
      <w:pPr>
        <w:rPr>
          <w:rFonts w:ascii="Times New Roman" w:hAnsi="Times New Roman" w:cs="Times New Roman"/>
        </w:rPr>
      </w:pPr>
    </w:p>
    <w:p w:rsidR="004C0FEF" w:rsidRDefault="004C0FEF" w:rsidP="004C0F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February 2017</w:t>
      </w:r>
    </w:p>
    <w:p w:rsidR="006B2F86" w:rsidRPr="00E71FC3" w:rsidRDefault="004C0FE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FEF" w:rsidRDefault="004C0FEF" w:rsidP="00E71FC3">
      <w:r>
        <w:separator/>
      </w:r>
    </w:p>
  </w:endnote>
  <w:endnote w:type="continuationSeparator" w:id="0">
    <w:p w:rsidR="004C0FEF" w:rsidRDefault="004C0FEF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FEF" w:rsidRDefault="004C0FEF" w:rsidP="00E71FC3">
      <w:r>
        <w:separator/>
      </w:r>
    </w:p>
  </w:footnote>
  <w:footnote w:type="continuationSeparator" w:id="0">
    <w:p w:rsidR="004C0FEF" w:rsidRDefault="004C0FEF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FEF"/>
    <w:rsid w:val="001A7C09"/>
    <w:rsid w:val="004C0FEF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7B2AD3-2998-4421-812F-A12348631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FEF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2017-02-03T20:48:00Z</dcterms:created>
  <dcterms:modified xsi:type="dcterms:W3CDTF">2017-02-03T20:48:00Z</dcterms:modified>
</cp:coreProperties>
</file>